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0A34" w14:textId="692E60C6" w:rsidR="0084367A" w:rsidRPr="00B825EF" w:rsidRDefault="00E675F0" w:rsidP="00E97D94">
      <w:pPr>
        <w:pStyle w:val="Overskrift1"/>
        <w:rPr>
          <w:rStyle w:val="Lystrutenett-uthevingsfarge11"/>
          <w:color w:val="auto"/>
        </w:rPr>
      </w:pPr>
      <w:r w:rsidRPr="00B825EF">
        <w:rPr>
          <w:rStyle w:val="Lystrutenett-uthevingsfarge11"/>
          <w:color w:val="auto"/>
        </w:rPr>
        <w:t>VEDLEGG 1: SKJEMA TIL MINIMUMSKRAVET</w:t>
      </w:r>
      <w:r w:rsidR="00055533" w:rsidRPr="00B825EF">
        <w:rPr>
          <w:rStyle w:val="Lystrutenett-uthevingsfarge11"/>
          <w:color w:val="auto"/>
        </w:rPr>
        <w:tab/>
      </w:r>
      <w:r w:rsidR="00055533" w:rsidRPr="00B825EF">
        <w:rPr>
          <w:rStyle w:val="Lystrutenett-uthevingsfarge11"/>
          <w:color w:val="auto"/>
        </w:rPr>
        <w:tab/>
      </w:r>
      <w:r w:rsidR="00055533" w:rsidRPr="00B825EF">
        <w:rPr>
          <w:rStyle w:val="Lystrutenett-uthevingsfarge11"/>
          <w:color w:val="auto"/>
        </w:rPr>
        <w:tab/>
      </w:r>
      <w:r w:rsidR="00055533" w:rsidRPr="00B825EF">
        <w:rPr>
          <w:rStyle w:val="Lystrutenett-uthevingsfarge11"/>
          <w:color w:val="auto"/>
        </w:rPr>
        <w:tab/>
      </w:r>
    </w:p>
    <w:p w14:paraId="4166A5E5" w14:textId="03886414" w:rsidR="00E675F0" w:rsidRPr="00B825EF" w:rsidRDefault="00E675F0" w:rsidP="00E675F0">
      <w:pPr>
        <w:rPr>
          <w:lang w:val="nn-NO"/>
        </w:rPr>
      </w:pPr>
      <w:r w:rsidRPr="00B825EF">
        <w:rPr>
          <w:lang w:val="nn-NO"/>
        </w:rPr>
        <w:t xml:space="preserve">I dette skjemaet skal søkar gje informasjon </w:t>
      </w:r>
      <w:r w:rsidR="00423368" w:rsidRPr="00B825EF">
        <w:rPr>
          <w:lang w:val="nn-NO"/>
        </w:rPr>
        <w:t>knytt til</w:t>
      </w:r>
      <w:r w:rsidRPr="00B825EF">
        <w:rPr>
          <w:lang w:val="nn-NO"/>
        </w:rPr>
        <w:t xml:space="preserve"> minimumskrava til søknaden i samsvar med forskrifta § 6 første ledd bokstav a til d. </w:t>
      </w:r>
    </w:p>
    <w:p w14:paraId="17820077" w14:textId="240DFD33" w:rsidR="00E675F0" w:rsidRPr="00B825EF" w:rsidRDefault="00E675F0" w:rsidP="00E97D94">
      <w:pPr>
        <w:pStyle w:val="Overskrift2"/>
        <w:rPr>
          <w:lang w:val="nn-NO"/>
        </w:rPr>
      </w:pPr>
      <w:r w:rsidRPr="00B825EF">
        <w:rPr>
          <w:lang w:val="nn-NO"/>
        </w:rPr>
        <w:t>1. Kontaktinformasjon</w:t>
      </w:r>
      <w:r w:rsidR="00A965A4" w:rsidRPr="00B825EF">
        <w:rPr>
          <w:lang w:val="nn-NO"/>
        </w:rPr>
        <w:t xml:space="preserve"> (jf. § 6 bokstav a)</w:t>
      </w:r>
    </w:p>
    <w:p w14:paraId="71589B96" w14:textId="5B5AD166" w:rsidR="00E675F0" w:rsidRPr="00B825EF" w:rsidRDefault="00E675F0" w:rsidP="00E675F0">
      <w:pPr>
        <w:spacing w:after="0" w:line="240" w:lineRule="auto"/>
        <w:rPr>
          <w:rFonts w:eastAsia="Calibri"/>
          <w:lang w:val="nn-NO"/>
        </w:rPr>
      </w:pPr>
      <w:r w:rsidRPr="00B825EF">
        <w:rPr>
          <w:rFonts w:eastAsia="Calibri"/>
          <w:lang w:val="nn-NO"/>
        </w:rPr>
        <w:t>Alle felt</w:t>
      </w:r>
      <w:r w:rsidR="00E95423" w:rsidRPr="00B825EF">
        <w:rPr>
          <w:rFonts w:eastAsia="Calibri"/>
          <w:lang w:val="nn-NO"/>
        </w:rPr>
        <w:t>a</w:t>
      </w:r>
      <w:r w:rsidRPr="00B825EF">
        <w:rPr>
          <w:rFonts w:eastAsia="Calibri"/>
          <w:lang w:val="nn-NO"/>
        </w:rPr>
        <w:t xml:space="preserve"> i tabellen må fyllast ut. </w:t>
      </w:r>
    </w:p>
    <w:p w14:paraId="6F55B8D5" w14:textId="77777777" w:rsidR="00E675F0" w:rsidRPr="00B825EF" w:rsidRDefault="00E675F0" w:rsidP="00E675F0">
      <w:pPr>
        <w:spacing w:after="0" w:line="240" w:lineRule="auto"/>
        <w:rPr>
          <w:rFonts w:eastAsia="Calibri"/>
          <w:lang w:val="nn-NO"/>
        </w:rPr>
      </w:pPr>
    </w:p>
    <w:p w14:paraId="46A0C096" w14:textId="63A9FF68" w:rsidR="00E675F0" w:rsidRPr="00B825EF" w:rsidRDefault="00E675F0" w:rsidP="00E675F0">
      <w:pPr>
        <w:spacing w:after="0" w:line="240" w:lineRule="auto"/>
        <w:rPr>
          <w:rFonts w:eastAsia="Calibri"/>
          <w:lang w:val="nn-NO"/>
        </w:rPr>
      </w:pPr>
      <w:r w:rsidRPr="00B825EF">
        <w:rPr>
          <w:rFonts w:eastAsia="Calibri"/>
          <w:lang w:val="nn-NO"/>
        </w:rPr>
        <w:t>Endring</w:t>
      </w:r>
      <w:r w:rsidR="00E95423" w:rsidRPr="00B825EF">
        <w:rPr>
          <w:rFonts w:eastAsia="Calibri"/>
          <w:lang w:val="nn-NO"/>
        </w:rPr>
        <w:t xml:space="preserve">ar i informasjonen nedanfor, før eller i løpet av løyveperioden, </w:t>
      </w:r>
      <w:r w:rsidRPr="00B825EF">
        <w:rPr>
          <w:rFonts w:eastAsia="Calibri"/>
          <w:lang w:val="nn-NO"/>
        </w:rPr>
        <w:t xml:space="preserve">skal snarast meldast til </w:t>
      </w:r>
      <w:r w:rsidR="00E95423" w:rsidRPr="00B825EF">
        <w:rPr>
          <w:rFonts w:eastAsia="Calibri"/>
          <w:lang w:val="nn-NO"/>
        </w:rPr>
        <w:t>post</w:t>
      </w:r>
      <w:r w:rsidRPr="00B825EF">
        <w:rPr>
          <w:rFonts w:eastAsia="Calibri"/>
          <w:lang w:val="nn-NO"/>
        </w:rPr>
        <w:t>@b</w:t>
      </w:r>
      <w:r w:rsidR="00E95423" w:rsidRPr="00B825EF">
        <w:rPr>
          <w:rFonts w:eastAsia="Calibri"/>
          <w:lang w:val="nn-NO"/>
        </w:rPr>
        <w:t>jornafjorden</w:t>
      </w:r>
      <w:r w:rsidRPr="00B825EF">
        <w:rPr>
          <w:rFonts w:eastAsia="Calibri"/>
          <w:lang w:val="nn-NO"/>
        </w:rPr>
        <w:t xml:space="preserve">.kommune.no. </w:t>
      </w:r>
    </w:p>
    <w:p w14:paraId="2009020D" w14:textId="77777777" w:rsidR="00E675F0" w:rsidRPr="00B825EF" w:rsidRDefault="00E675F0" w:rsidP="00E675F0">
      <w:pPr>
        <w:spacing w:after="0" w:line="240" w:lineRule="auto"/>
        <w:rPr>
          <w:rFonts w:eastAsia="Calibri"/>
          <w:lang w:val="nn-NO"/>
        </w:rPr>
      </w:pPr>
    </w:p>
    <w:tbl>
      <w:tblPr>
        <w:tblStyle w:val="Tabellrutenett1"/>
        <w:tblW w:w="9016" w:type="dxa"/>
        <w:tblLayout w:type="fixed"/>
        <w:tblLook w:val="06A0" w:firstRow="1" w:lastRow="0" w:firstColumn="1" w:lastColumn="0" w:noHBand="1" w:noVBand="1"/>
      </w:tblPr>
      <w:tblGrid>
        <w:gridCol w:w="3397"/>
        <w:gridCol w:w="5619"/>
      </w:tblGrid>
      <w:tr w:rsidR="00E675F0" w:rsidRPr="00B825EF" w14:paraId="278F97C9" w14:textId="77777777" w:rsidTr="00B825EF">
        <w:tc>
          <w:tcPr>
            <w:tcW w:w="9016" w:type="dxa"/>
            <w:gridSpan w:val="2"/>
            <w:shd w:val="clear" w:color="auto" w:fill="EDEDED" w:themeFill="accent3" w:themeFillTint="33"/>
          </w:tcPr>
          <w:p w14:paraId="14A0721C" w14:textId="7364DC02" w:rsidR="00E675F0" w:rsidRPr="00E101E4" w:rsidRDefault="00E675F0" w:rsidP="00E675F0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nn-NO"/>
              </w:rPr>
            </w:pPr>
            <w:r w:rsidRPr="00E101E4">
              <w:rPr>
                <w:rFonts w:ascii="Arial" w:eastAsia="Calibri" w:hAnsi="Arial" w:cs="Arial"/>
                <w:b/>
                <w:bCs/>
                <w:lang w:val="nn-NO"/>
              </w:rPr>
              <w:t>Søk</w:t>
            </w:r>
            <w:r w:rsidR="00E95423" w:rsidRPr="00E101E4">
              <w:rPr>
                <w:rFonts w:ascii="Arial" w:eastAsia="Calibri" w:hAnsi="Arial" w:cs="Arial"/>
                <w:b/>
                <w:bCs/>
                <w:lang w:val="nn-NO"/>
              </w:rPr>
              <w:t>a</w:t>
            </w:r>
            <w:r w:rsidRPr="00E101E4">
              <w:rPr>
                <w:rFonts w:ascii="Arial" w:eastAsia="Calibri" w:hAnsi="Arial" w:cs="Arial"/>
                <w:b/>
                <w:bCs/>
                <w:lang w:val="nn-NO"/>
              </w:rPr>
              <w:t>r</w:t>
            </w:r>
            <w:r w:rsidR="00E95423" w:rsidRPr="00E101E4">
              <w:rPr>
                <w:rFonts w:ascii="Arial" w:eastAsia="Calibri" w:hAnsi="Arial" w:cs="Arial"/>
                <w:b/>
                <w:bCs/>
                <w:lang w:val="nn-NO"/>
              </w:rPr>
              <w:t xml:space="preserve">en </w:t>
            </w:r>
            <w:r w:rsidRPr="00E101E4">
              <w:rPr>
                <w:rFonts w:ascii="Arial" w:eastAsia="Calibri" w:hAnsi="Arial" w:cs="Arial"/>
                <w:b/>
                <w:bCs/>
                <w:lang w:val="nn-NO"/>
              </w:rPr>
              <w:t>s</w:t>
            </w:r>
            <w:r w:rsidR="00E95423" w:rsidRPr="00E101E4">
              <w:rPr>
                <w:rFonts w:ascii="Arial" w:eastAsia="Calibri" w:hAnsi="Arial" w:cs="Arial"/>
                <w:b/>
                <w:bCs/>
                <w:lang w:val="nn-NO"/>
              </w:rPr>
              <w:t>in</w:t>
            </w:r>
            <w:r w:rsidRPr="00E101E4">
              <w:rPr>
                <w:rFonts w:ascii="Arial" w:eastAsia="Calibri" w:hAnsi="Arial" w:cs="Arial"/>
                <w:b/>
                <w:bCs/>
                <w:lang w:val="nn-NO"/>
              </w:rPr>
              <w:t xml:space="preserve"> kontaktinformasjon</w:t>
            </w:r>
          </w:p>
          <w:p w14:paraId="6A46574A" w14:textId="77777777" w:rsidR="00E675F0" w:rsidRPr="00E101E4" w:rsidRDefault="00E675F0" w:rsidP="00E675F0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nn-NO"/>
              </w:rPr>
            </w:pPr>
          </w:p>
        </w:tc>
      </w:tr>
      <w:tr w:rsidR="00E675F0" w:rsidRPr="00B825EF" w14:paraId="04844225" w14:textId="77777777" w:rsidTr="00C32E79">
        <w:tc>
          <w:tcPr>
            <w:tcW w:w="3397" w:type="dxa"/>
          </w:tcPr>
          <w:p w14:paraId="4ABED50F" w14:textId="72A4F3FD" w:rsidR="00E675F0" w:rsidRPr="00E101E4" w:rsidRDefault="00E95423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  <w:r w:rsidRPr="00E101E4">
              <w:rPr>
                <w:rFonts w:ascii="Arial" w:eastAsia="Calibri" w:hAnsi="Arial" w:cs="Arial"/>
                <w:lang w:val="nn-NO"/>
              </w:rPr>
              <w:t>F</w:t>
            </w:r>
            <w:r w:rsidR="00E675F0" w:rsidRPr="00E101E4">
              <w:rPr>
                <w:rFonts w:ascii="Arial" w:eastAsia="Calibri" w:hAnsi="Arial" w:cs="Arial"/>
                <w:lang w:val="nn-NO"/>
              </w:rPr>
              <w:t>irmana</w:t>
            </w:r>
            <w:r w:rsidR="00B825EF" w:rsidRPr="00E101E4">
              <w:rPr>
                <w:rFonts w:ascii="Arial" w:eastAsia="Calibri" w:hAnsi="Arial" w:cs="Arial"/>
                <w:lang w:val="nn-NO"/>
              </w:rPr>
              <w:t>m</w:t>
            </w:r>
            <w:r w:rsidR="00E675F0" w:rsidRPr="00E101E4">
              <w:rPr>
                <w:rFonts w:ascii="Arial" w:eastAsia="Calibri" w:hAnsi="Arial" w:cs="Arial"/>
                <w:lang w:val="nn-NO"/>
              </w:rPr>
              <w:t>n</w:t>
            </w:r>
          </w:p>
          <w:p w14:paraId="16006E87" w14:textId="77777777" w:rsidR="00E675F0" w:rsidRPr="00E101E4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  <w:tc>
          <w:tcPr>
            <w:tcW w:w="5619" w:type="dxa"/>
          </w:tcPr>
          <w:p w14:paraId="299CEEDC" w14:textId="7ED9ACF4" w:rsidR="00E675F0" w:rsidRPr="00E101E4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</w:tr>
      <w:tr w:rsidR="00E675F0" w:rsidRPr="00B825EF" w14:paraId="39F34139" w14:textId="77777777" w:rsidTr="00C32E79">
        <w:tc>
          <w:tcPr>
            <w:tcW w:w="3397" w:type="dxa"/>
          </w:tcPr>
          <w:p w14:paraId="60EA3F36" w14:textId="53992BB3" w:rsidR="00E675F0" w:rsidRPr="00B825EF" w:rsidRDefault="00E95423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  <w:r w:rsidRPr="00B825EF">
              <w:rPr>
                <w:rFonts w:ascii="Arial" w:eastAsia="Calibri" w:hAnsi="Arial" w:cs="Arial"/>
                <w:lang w:val="nn-NO"/>
              </w:rPr>
              <w:t>A</w:t>
            </w:r>
            <w:r w:rsidR="00E675F0" w:rsidRPr="00B825EF">
              <w:rPr>
                <w:rFonts w:ascii="Arial" w:eastAsia="Calibri" w:hAnsi="Arial" w:cs="Arial"/>
                <w:lang w:val="nn-NO"/>
              </w:rPr>
              <w:t>dresse</w:t>
            </w:r>
          </w:p>
          <w:p w14:paraId="1587D62F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  <w:tc>
          <w:tcPr>
            <w:tcW w:w="5619" w:type="dxa"/>
          </w:tcPr>
          <w:p w14:paraId="17307B34" w14:textId="641E1201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</w:tr>
      <w:tr w:rsidR="00E675F0" w:rsidRPr="00B825EF" w14:paraId="4E5C1B39" w14:textId="77777777" w:rsidTr="00C32E79">
        <w:tc>
          <w:tcPr>
            <w:tcW w:w="3397" w:type="dxa"/>
          </w:tcPr>
          <w:p w14:paraId="4419FE8D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  <w:r w:rsidRPr="00B825EF">
              <w:rPr>
                <w:rFonts w:ascii="Arial" w:eastAsia="Calibri" w:hAnsi="Arial" w:cs="Arial"/>
                <w:lang w:val="nn-NO"/>
              </w:rPr>
              <w:t>Organisasjonsnummer</w:t>
            </w:r>
          </w:p>
          <w:p w14:paraId="34472EB5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  <w:tc>
          <w:tcPr>
            <w:tcW w:w="5619" w:type="dxa"/>
          </w:tcPr>
          <w:p w14:paraId="29D7942C" w14:textId="5F08C5E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</w:tr>
      <w:tr w:rsidR="00E675F0" w:rsidRPr="00B825EF" w14:paraId="6E197CF7" w14:textId="77777777" w:rsidTr="00C32E79">
        <w:tc>
          <w:tcPr>
            <w:tcW w:w="3397" w:type="dxa"/>
          </w:tcPr>
          <w:p w14:paraId="3E8D3F3C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  <w:r w:rsidRPr="00B825EF">
              <w:rPr>
                <w:rFonts w:ascii="Arial" w:eastAsia="Calibri" w:hAnsi="Arial" w:cs="Arial"/>
                <w:lang w:val="nn-NO"/>
              </w:rPr>
              <w:t>E-postadresse</w:t>
            </w:r>
          </w:p>
          <w:p w14:paraId="4BBFBF5B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  <w:tc>
          <w:tcPr>
            <w:tcW w:w="5619" w:type="dxa"/>
          </w:tcPr>
          <w:p w14:paraId="161CE8BE" w14:textId="6E9D1C50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</w:tr>
      <w:tr w:rsidR="00E675F0" w:rsidRPr="00B825EF" w14:paraId="6C4165C8" w14:textId="77777777" w:rsidTr="00C32E79">
        <w:tc>
          <w:tcPr>
            <w:tcW w:w="3397" w:type="dxa"/>
          </w:tcPr>
          <w:p w14:paraId="62DBF58E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  <w:r w:rsidRPr="00B825EF">
              <w:rPr>
                <w:rFonts w:ascii="Arial" w:eastAsia="Calibri" w:hAnsi="Arial" w:cs="Arial"/>
                <w:lang w:val="nn-NO"/>
              </w:rPr>
              <w:t>Telefonnummer</w:t>
            </w:r>
          </w:p>
          <w:p w14:paraId="2B684318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  <w:tc>
          <w:tcPr>
            <w:tcW w:w="5619" w:type="dxa"/>
          </w:tcPr>
          <w:p w14:paraId="59E2C8E2" w14:textId="586E64C5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</w:tr>
      <w:tr w:rsidR="00E95423" w:rsidRPr="00B825EF" w14:paraId="62EF3862" w14:textId="77777777" w:rsidTr="00B825EF">
        <w:tc>
          <w:tcPr>
            <w:tcW w:w="9016" w:type="dxa"/>
            <w:gridSpan w:val="2"/>
            <w:shd w:val="clear" w:color="auto" w:fill="EDEDED" w:themeFill="accent3" w:themeFillTint="33"/>
          </w:tcPr>
          <w:p w14:paraId="462D980A" w14:textId="77777777" w:rsidR="00E95423" w:rsidRPr="00B825EF" w:rsidRDefault="00E95423" w:rsidP="00E675F0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nn-NO"/>
              </w:rPr>
            </w:pPr>
            <w:r w:rsidRPr="00B825EF">
              <w:rPr>
                <w:rFonts w:ascii="Arial" w:eastAsia="Calibri" w:hAnsi="Arial" w:cs="Arial"/>
                <w:b/>
                <w:bCs/>
                <w:lang w:val="nn-NO"/>
              </w:rPr>
              <w:t>Kontaktperson</w:t>
            </w:r>
          </w:p>
          <w:p w14:paraId="674BD31F" w14:textId="77777777" w:rsidR="00E95423" w:rsidRPr="00B825EF" w:rsidRDefault="00E95423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</w:tr>
      <w:tr w:rsidR="00E95423" w:rsidRPr="00B825EF" w14:paraId="45BFD17C" w14:textId="77777777" w:rsidTr="00C32E79">
        <w:tc>
          <w:tcPr>
            <w:tcW w:w="3397" w:type="dxa"/>
          </w:tcPr>
          <w:p w14:paraId="1A1F9EFE" w14:textId="3FCB5902" w:rsidR="00E95423" w:rsidRPr="00B825EF" w:rsidRDefault="00E95423" w:rsidP="00E675F0">
            <w:pPr>
              <w:spacing w:after="0" w:line="240" w:lineRule="auto"/>
              <w:rPr>
                <w:rFonts w:eastAsia="Calibri"/>
                <w:b/>
                <w:bCs/>
                <w:lang w:val="nn-NO"/>
              </w:rPr>
            </w:pPr>
            <w:r w:rsidRPr="00B825EF">
              <w:rPr>
                <w:rFonts w:ascii="Arial" w:eastAsia="Calibri" w:hAnsi="Arial" w:cs="Arial"/>
                <w:lang w:val="nn-NO"/>
              </w:rPr>
              <w:t>Namn</w:t>
            </w:r>
            <w:r w:rsidRPr="00B825EF">
              <w:rPr>
                <w:rFonts w:ascii="Arial" w:eastAsia="Calibri" w:hAnsi="Arial" w:cs="Arial"/>
                <w:lang w:val="nn-NO"/>
              </w:rPr>
              <w:br/>
            </w:r>
          </w:p>
        </w:tc>
        <w:tc>
          <w:tcPr>
            <w:tcW w:w="5619" w:type="dxa"/>
          </w:tcPr>
          <w:p w14:paraId="4A2342A0" w14:textId="5C19B224" w:rsidR="00E95423" w:rsidRPr="00B825EF" w:rsidRDefault="00E95423" w:rsidP="00E675F0">
            <w:pPr>
              <w:spacing w:after="0" w:line="240" w:lineRule="auto"/>
              <w:rPr>
                <w:rFonts w:eastAsia="Calibri"/>
                <w:lang w:val="nn-NO"/>
              </w:rPr>
            </w:pPr>
          </w:p>
        </w:tc>
      </w:tr>
      <w:tr w:rsidR="00E675F0" w:rsidRPr="00B825EF" w14:paraId="2F7425F6" w14:textId="77777777" w:rsidTr="00C32E79">
        <w:tc>
          <w:tcPr>
            <w:tcW w:w="3397" w:type="dxa"/>
          </w:tcPr>
          <w:p w14:paraId="0E52E591" w14:textId="48673E12" w:rsidR="00E675F0" w:rsidRPr="00B825EF" w:rsidRDefault="00E95423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  <w:r w:rsidRPr="00B825EF">
              <w:rPr>
                <w:rFonts w:ascii="Arial" w:eastAsia="Calibri" w:hAnsi="Arial" w:cs="Arial"/>
                <w:lang w:val="nn-NO"/>
              </w:rPr>
              <w:t>E</w:t>
            </w:r>
            <w:r w:rsidR="00E675F0" w:rsidRPr="00B825EF">
              <w:rPr>
                <w:rFonts w:ascii="Arial" w:eastAsia="Calibri" w:hAnsi="Arial" w:cs="Arial"/>
                <w:lang w:val="nn-NO"/>
              </w:rPr>
              <w:t>-postadresse</w:t>
            </w:r>
          </w:p>
          <w:p w14:paraId="1D3D969D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  <w:tc>
          <w:tcPr>
            <w:tcW w:w="5619" w:type="dxa"/>
          </w:tcPr>
          <w:p w14:paraId="5EC7BB95" w14:textId="549B9D36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</w:tr>
      <w:tr w:rsidR="00E675F0" w:rsidRPr="00B825EF" w14:paraId="0C2CB173" w14:textId="77777777" w:rsidTr="00C32E79">
        <w:tc>
          <w:tcPr>
            <w:tcW w:w="3397" w:type="dxa"/>
          </w:tcPr>
          <w:p w14:paraId="15E11840" w14:textId="14B35B89" w:rsidR="00E675F0" w:rsidRPr="00B825EF" w:rsidRDefault="00E95423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  <w:r w:rsidRPr="00B825EF">
              <w:rPr>
                <w:rFonts w:ascii="Arial" w:eastAsia="Calibri" w:hAnsi="Arial" w:cs="Arial"/>
                <w:lang w:val="nn-NO"/>
              </w:rPr>
              <w:t>T</w:t>
            </w:r>
            <w:r w:rsidR="00E675F0" w:rsidRPr="00B825EF">
              <w:rPr>
                <w:rFonts w:ascii="Arial" w:eastAsia="Calibri" w:hAnsi="Arial" w:cs="Arial"/>
                <w:lang w:val="nn-NO"/>
              </w:rPr>
              <w:t>elefonnummer</w:t>
            </w:r>
          </w:p>
          <w:p w14:paraId="776C0678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  <w:tc>
          <w:tcPr>
            <w:tcW w:w="5619" w:type="dxa"/>
          </w:tcPr>
          <w:p w14:paraId="064124C8" w14:textId="45499CDD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</w:tr>
      <w:tr w:rsidR="00E675F0" w:rsidRPr="00B825EF" w14:paraId="76C02485" w14:textId="77777777" w:rsidTr="00B825EF">
        <w:tc>
          <w:tcPr>
            <w:tcW w:w="9016" w:type="dxa"/>
            <w:gridSpan w:val="2"/>
            <w:shd w:val="clear" w:color="auto" w:fill="EDEDED" w:themeFill="accent3" w:themeFillTint="33"/>
          </w:tcPr>
          <w:p w14:paraId="29A0435F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nn-NO"/>
              </w:rPr>
            </w:pPr>
            <w:r w:rsidRPr="00B825EF">
              <w:rPr>
                <w:rFonts w:ascii="Arial" w:eastAsia="Calibri" w:hAnsi="Arial" w:cs="Arial"/>
                <w:b/>
                <w:bCs/>
                <w:lang w:val="nn-NO"/>
              </w:rPr>
              <w:t>Kontaktinformasjon drift</w:t>
            </w:r>
          </w:p>
          <w:p w14:paraId="04456F01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nn-NO"/>
              </w:rPr>
            </w:pPr>
          </w:p>
        </w:tc>
      </w:tr>
      <w:tr w:rsidR="00E675F0" w:rsidRPr="00B825EF" w14:paraId="222C7329" w14:textId="77777777" w:rsidTr="00C32E79">
        <w:tc>
          <w:tcPr>
            <w:tcW w:w="3397" w:type="dxa"/>
          </w:tcPr>
          <w:p w14:paraId="4445F422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  <w:r w:rsidRPr="00B825EF">
              <w:rPr>
                <w:rFonts w:ascii="Arial" w:eastAsia="Calibri" w:hAnsi="Arial" w:cs="Arial"/>
                <w:lang w:val="nn-NO"/>
              </w:rPr>
              <w:t>Kontaktperson</w:t>
            </w:r>
          </w:p>
          <w:p w14:paraId="4AB392E5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  <w:tc>
          <w:tcPr>
            <w:tcW w:w="5619" w:type="dxa"/>
          </w:tcPr>
          <w:p w14:paraId="66172D29" w14:textId="78D47D69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</w:tr>
      <w:tr w:rsidR="00E675F0" w:rsidRPr="00B825EF" w14:paraId="4D487C3C" w14:textId="77777777" w:rsidTr="00C32E79">
        <w:tc>
          <w:tcPr>
            <w:tcW w:w="3397" w:type="dxa"/>
          </w:tcPr>
          <w:p w14:paraId="1E4AA9A3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  <w:r w:rsidRPr="00B825EF">
              <w:rPr>
                <w:rFonts w:ascii="Arial" w:eastAsia="Calibri" w:hAnsi="Arial" w:cs="Arial"/>
                <w:lang w:val="nn-NO"/>
              </w:rPr>
              <w:t>E-postadresse</w:t>
            </w:r>
          </w:p>
          <w:p w14:paraId="315A9F78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  <w:tc>
          <w:tcPr>
            <w:tcW w:w="5619" w:type="dxa"/>
          </w:tcPr>
          <w:p w14:paraId="7CA47C7B" w14:textId="2C8C0398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</w:tr>
      <w:tr w:rsidR="00E675F0" w:rsidRPr="00B825EF" w14:paraId="726D6BDD" w14:textId="77777777" w:rsidTr="00C32E79">
        <w:tc>
          <w:tcPr>
            <w:tcW w:w="3397" w:type="dxa"/>
          </w:tcPr>
          <w:p w14:paraId="70D2E5E2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  <w:r w:rsidRPr="00B825EF">
              <w:rPr>
                <w:rFonts w:ascii="Arial" w:eastAsia="Calibri" w:hAnsi="Arial" w:cs="Arial"/>
                <w:lang w:val="nn-NO"/>
              </w:rPr>
              <w:t>Telefonnummer</w:t>
            </w:r>
          </w:p>
          <w:p w14:paraId="65C9F201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  <w:tc>
          <w:tcPr>
            <w:tcW w:w="5619" w:type="dxa"/>
          </w:tcPr>
          <w:p w14:paraId="0F560794" w14:textId="4780EE9C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</w:tr>
      <w:tr w:rsidR="00E675F0" w:rsidRPr="00B825EF" w14:paraId="1D8017BF" w14:textId="77777777" w:rsidTr="00B825EF">
        <w:tc>
          <w:tcPr>
            <w:tcW w:w="9016" w:type="dxa"/>
            <w:gridSpan w:val="2"/>
            <w:shd w:val="clear" w:color="auto" w:fill="EDEDED" w:themeFill="accent3" w:themeFillTint="33"/>
          </w:tcPr>
          <w:p w14:paraId="6ACFF8D7" w14:textId="6956C0A3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nn-NO"/>
              </w:rPr>
            </w:pPr>
            <w:r w:rsidRPr="00B825EF">
              <w:rPr>
                <w:rFonts w:ascii="Arial" w:eastAsia="Calibri" w:hAnsi="Arial" w:cs="Arial"/>
                <w:b/>
                <w:bCs/>
                <w:lang w:val="nn-NO"/>
              </w:rPr>
              <w:t>Kontaktinformasjon for publikum (vil bli publisert på kommunen</w:t>
            </w:r>
            <w:r w:rsidR="00E95423" w:rsidRPr="00B825EF">
              <w:rPr>
                <w:rFonts w:ascii="Arial" w:eastAsia="Calibri" w:hAnsi="Arial" w:cs="Arial"/>
                <w:b/>
                <w:bCs/>
                <w:lang w:val="nn-NO"/>
              </w:rPr>
              <w:t xml:space="preserve"> </w:t>
            </w:r>
            <w:r w:rsidRPr="00B825EF">
              <w:rPr>
                <w:rFonts w:ascii="Arial" w:eastAsia="Calibri" w:hAnsi="Arial" w:cs="Arial"/>
                <w:b/>
                <w:bCs/>
                <w:lang w:val="nn-NO"/>
              </w:rPr>
              <w:t>s</w:t>
            </w:r>
            <w:r w:rsidR="00E95423" w:rsidRPr="00B825EF">
              <w:rPr>
                <w:rFonts w:ascii="Arial" w:eastAsia="Calibri" w:hAnsi="Arial" w:cs="Arial"/>
                <w:b/>
                <w:bCs/>
                <w:lang w:val="nn-NO"/>
              </w:rPr>
              <w:t>ine</w:t>
            </w:r>
            <w:r w:rsidRPr="00B825EF">
              <w:rPr>
                <w:rFonts w:ascii="Arial" w:eastAsia="Calibri" w:hAnsi="Arial" w:cs="Arial"/>
                <w:b/>
                <w:bCs/>
                <w:lang w:val="nn-NO"/>
              </w:rPr>
              <w:t xml:space="preserve"> nettsider)</w:t>
            </w:r>
          </w:p>
          <w:p w14:paraId="478A3E2D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nn-NO"/>
              </w:rPr>
            </w:pPr>
          </w:p>
        </w:tc>
      </w:tr>
      <w:tr w:rsidR="00E675F0" w:rsidRPr="00B825EF" w14:paraId="6609EA4D" w14:textId="77777777" w:rsidTr="00C32E79">
        <w:tc>
          <w:tcPr>
            <w:tcW w:w="3397" w:type="dxa"/>
          </w:tcPr>
          <w:p w14:paraId="561BB43B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  <w:r w:rsidRPr="00B825EF">
              <w:rPr>
                <w:rFonts w:ascii="Arial" w:eastAsia="Calibri" w:hAnsi="Arial" w:cs="Arial"/>
                <w:lang w:val="nn-NO"/>
              </w:rPr>
              <w:t>E-postadresse</w:t>
            </w:r>
          </w:p>
          <w:p w14:paraId="7FDE1DF6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  <w:tc>
          <w:tcPr>
            <w:tcW w:w="5619" w:type="dxa"/>
          </w:tcPr>
          <w:p w14:paraId="0730611B" w14:textId="3EDEB9F5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</w:tr>
      <w:tr w:rsidR="00E675F0" w:rsidRPr="00B825EF" w14:paraId="41D2BCBD" w14:textId="77777777" w:rsidTr="00C32E79">
        <w:tc>
          <w:tcPr>
            <w:tcW w:w="3397" w:type="dxa"/>
          </w:tcPr>
          <w:p w14:paraId="256E6D3B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  <w:r w:rsidRPr="00B825EF">
              <w:rPr>
                <w:rFonts w:ascii="Arial" w:eastAsia="Calibri" w:hAnsi="Arial" w:cs="Arial"/>
                <w:lang w:val="nn-NO"/>
              </w:rPr>
              <w:t>Telefonnummer</w:t>
            </w:r>
          </w:p>
          <w:p w14:paraId="1861416F" w14:textId="7777777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  <w:tc>
          <w:tcPr>
            <w:tcW w:w="5619" w:type="dxa"/>
          </w:tcPr>
          <w:p w14:paraId="6618005C" w14:textId="78B30567" w:rsidR="00E675F0" w:rsidRPr="00B825EF" w:rsidRDefault="00E675F0" w:rsidP="00E675F0">
            <w:pPr>
              <w:spacing w:after="0" w:line="240" w:lineRule="auto"/>
              <w:rPr>
                <w:rFonts w:ascii="Arial" w:eastAsia="Calibri" w:hAnsi="Arial" w:cs="Arial"/>
                <w:lang w:val="nn-NO"/>
              </w:rPr>
            </w:pPr>
          </w:p>
        </w:tc>
      </w:tr>
    </w:tbl>
    <w:p w14:paraId="4C9F670A" w14:textId="77777777" w:rsidR="00E675F0" w:rsidRPr="00B825EF" w:rsidRDefault="00E675F0" w:rsidP="00E675F0">
      <w:pPr>
        <w:spacing w:after="0" w:line="240" w:lineRule="auto"/>
        <w:rPr>
          <w:rFonts w:eastAsia="Calibri"/>
          <w:lang w:val="nn-NO"/>
        </w:rPr>
      </w:pPr>
    </w:p>
    <w:p w14:paraId="7A230D0A" w14:textId="3FD967F9" w:rsidR="00AE13F5" w:rsidRPr="00B825EF" w:rsidRDefault="00AE13F5" w:rsidP="00E675F0">
      <w:pPr>
        <w:keepNext/>
        <w:keepLines/>
        <w:spacing w:before="480" w:after="220" w:line="240" w:lineRule="auto"/>
        <w:outlineLvl w:val="0"/>
        <w:rPr>
          <w:rFonts w:eastAsia="Times New Roman"/>
          <w:sz w:val="26"/>
          <w:szCs w:val="26"/>
          <w:lang w:val="nn-NO"/>
        </w:rPr>
      </w:pPr>
      <w:r w:rsidRPr="00B825EF">
        <w:rPr>
          <w:rStyle w:val="Overskrift2Tegn"/>
          <w:lang w:val="nn-NO"/>
        </w:rPr>
        <w:lastRenderedPageBreak/>
        <w:t xml:space="preserve">2. </w:t>
      </w:r>
      <w:r w:rsidR="00607A3F" w:rsidRPr="00B825EF">
        <w:rPr>
          <w:rStyle w:val="Overskrift2Tegn"/>
          <w:lang w:val="nn-NO"/>
        </w:rPr>
        <w:t>Informasjon om ønska</w:t>
      </w:r>
      <w:r w:rsidRPr="00B825EF">
        <w:rPr>
          <w:rStyle w:val="Overskrift2Tegn"/>
          <w:lang w:val="nn-NO"/>
        </w:rPr>
        <w:t xml:space="preserve"> tal små elektriske køyretøy</w:t>
      </w:r>
      <w:r w:rsidR="00607A3F" w:rsidRPr="00B825EF">
        <w:rPr>
          <w:rStyle w:val="Overskrift2Tegn"/>
          <w:lang w:val="nn-NO"/>
        </w:rPr>
        <w:t xml:space="preserve"> og område for utplassering</w:t>
      </w:r>
      <w:r w:rsidR="007F3A3C" w:rsidRPr="00B825EF">
        <w:rPr>
          <w:rStyle w:val="Overskrift2Tegn"/>
          <w:lang w:val="nn-NO"/>
        </w:rPr>
        <w:t xml:space="preserve"> (jf. § 6 bokstav c)</w:t>
      </w:r>
      <w:r w:rsidRPr="00B825EF">
        <w:rPr>
          <w:rFonts w:eastAsia="Times New Roman"/>
          <w:b/>
          <w:bCs/>
          <w:sz w:val="26"/>
          <w:szCs w:val="26"/>
          <w:lang w:val="nn-NO"/>
        </w:rPr>
        <w:br/>
      </w:r>
      <w:r w:rsidR="00776DC3" w:rsidRPr="00B825EF">
        <w:rPr>
          <w:rFonts w:eastAsia="Times New Roman"/>
          <w:sz w:val="26"/>
          <w:szCs w:val="26"/>
          <w:lang w:val="nn-NO"/>
        </w:rPr>
        <w:br/>
      </w:r>
      <w:r w:rsidR="00607A3F" w:rsidRPr="009E0E4A">
        <w:rPr>
          <w:rFonts w:eastAsia="Times New Roman"/>
          <w:lang w:val="nn-NO"/>
        </w:rPr>
        <w:t xml:space="preserve">Gje eit overslag over kor mange køyretøy </w:t>
      </w:r>
      <w:r w:rsidR="00776DC3" w:rsidRPr="009E0E4A">
        <w:rPr>
          <w:rFonts w:eastAsia="Times New Roman"/>
          <w:lang w:val="nn-NO"/>
        </w:rPr>
        <w:t>som vil bli plasserte ut og i kva for område: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AF0B6F" w:rsidRPr="00B825EF" w14:paraId="56FA9831" w14:textId="77777777" w:rsidTr="00B825EF">
        <w:tc>
          <w:tcPr>
            <w:tcW w:w="4530" w:type="dxa"/>
            <w:shd w:val="clear" w:color="auto" w:fill="EDEDED" w:themeFill="accent3" w:themeFillTint="33"/>
          </w:tcPr>
          <w:p w14:paraId="003FBD7C" w14:textId="2D6E058A" w:rsidR="00AF0B6F" w:rsidRPr="00B825EF" w:rsidRDefault="00AF0B6F" w:rsidP="003E6E72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b/>
                <w:bCs/>
                <w:sz w:val="26"/>
                <w:szCs w:val="26"/>
                <w:lang w:val="nn-NO"/>
              </w:rPr>
            </w:pPr>
            <w:r w:rsidRPr="00B825EF">
              <w:rPr>
                <w:rFonts w:eastAsia="Times New Roman"/>
                <w:b/>
                <w:bCs/>
                <w:sz w:val="26"/>
                <w:szCs w:val="26"/>
                <w:lang w:val="nn-NO"/>
              </w:rPr>
              <w:t>Område</w:t>
            </w:r>
          </w:p>
        </w:tc>
        <w:tc>
          <w:tcPr>
            <w:tcW w:w="4531" w:type="dxa"/>
            <w:shd w:val="clear" w:color="auto" w:fill="EDEDED" w:themeFill="accent3" w:themeFillTint="33"/>
          </w:tcPr>
          <w:p w14:paraId="2BCF9E59" w14:textId="1074F6A8" w:rsidR="00AF0B6F" w:rsidRPr="00B825EF" w:rsidRDefault="00AF0B6F" w:rsidP="003E6E72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b/>
                <w:bCs/>
                <w:sz w:val="26"/>
                <w:szCs w:val="26"/>
                <w:lang w:val="nn-NO"/>
              </w:rPr>
            </w:pPr>
            <w:r w:rsidRPr="00B825EF">
              <w:rPr>
                <w:rFonts w:eastAsia="Times New Roman"/>
                <w:b/>
                <w:bCs/>
                <w:sz w:val="26"/>
                <w:szCs w:val="26"/>
                <w:lang w:val="nn-NO"/>
              </w:rPr>
              <w:t>Tal køyretøy</w:t>
            </w:r>
          </w:p>
        </w:tc>
      </w:tr>
      <w:tr w:rsidR="00776DC3" w:rsidRPr="00B825EF" w14:paraId="7DB4FFEE" w14:textId="77777777" w:rsidTr="00776DC3">
        <w:tc>
          <w:tcPr>
            <w:tcW w:w="4530" w:type="dxa"/>
          </w:tcPr>
          <w:p w14:paraId="66AD842A" w14:textId="2C983687" w:rsidR="00776DC3" w:rsidRPr="00B825EF" w:rsidRDefault="00776DC3" w:rsidP="003E6E72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sz w:val="26"/>
                <w:szCs w:val="26"/>
                <w:lang w:val="nn-NO"/>
              </w:rPr>
            </w:pPr>
            <w:r w:rsidRPr="00B825EF">
              <w:rPr>
                <w:rFonts w:eastAsia="Times New Roman"/>
                <w:sz w:val="26"/>
                <w:szCs w:val="26"/>
                <w:lang w:val="nn-NO"/>
              </w:rPr>
              <w:t>Os (spesifiser område)</w:t>
            </w:r>
          </w:p>
        </w:tc>
        <w:tc>
          <w:tcPr>
            <w:tcW w:w="4531" w:type="dxa"/>
          </w:tcPr>
          <w:p w14:paraId="29B41C78" w14:textId="526C0349" w:rsidR="00776DC3" w:rsidRPr="00B825EF" w:rsidRDefault="00776DC3" w:rsidP="003E6E72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sz w:val="26"/>
                <w:szCs w:val="26"/>
                <w:lang w:val="nn-NO"/>
              </w:rPr>
            </w:pPr>
          </w:p>
        </w:tc>
      </w:tr>
      <w:tr w:rsidR="00776DC3" w:rsidRPr="00B825EF" w14:paraId="54617674" w14:textId="77777777" w:rsidTr="00776DC3">
        <w:tc>
          <w:tcPr>
            <w:tcW w:w="4530" w:type="dxa"/>
          </w:tcPr>
          <w:p w14:paraId="23CB5396" w14:textId="640C7C3B" w:rsidR="00776DC3" w:rsidRPr="00B825EF" w:rsidRDefault="00955265" w:rsidP="003E6E72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sz w:val="26"/>
                <w:szCs w:val="26"/>
                <w:lang w:val="nn-NO"/>
              </w:rPr>
            </w:pPr>
            <w:r w:rsidRPr="00B825EF">
              <w:rPr>
                <w:rFonts w:eastAsia="Times New Roman"/>
                <w:sz w:val="26"/>
                <w:szCs w:val="26"/>
                <w:lang w:val="nn-NO"/>
              </w:rPr>
              <w:t>Fusa/Venjaneset</w:t>
            </w:r>
          </w:p>
        </w:tc>
        <w:tc>
          <w:tcPr>
            <w:tcW w:w="4531" w:type="dxa"/>
          </w:tcPr>
          <w:p w14:paraId="4A525A5D" w14:textId="4D991510" w:rsidR="00776DC3" w:rsidRPr="00B825EF" w:rsidRDefault="00776DC3" w:rsidP="003E6E72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sz w:val="26"/>
                <w:szCs w:val="26"/>
                <w:lang w:val="nn-NO"/>
              </w:rPr>
            </w:pPr>
          </w:p>
        </w:tc>
      </w:tr>
      <w:tr w:rsidR="00776DC3" w:rsidRPr="00B825EF" w14:paraId="25F807BC" w14:textId="77777777" w:rsidTr="00776DC3">
        <w:tc>
          <w:tcPr>
            <w:tcW w:w="4530" w:type="dxa"/>
          </w:tcPr>
          <w:p w14:paraId="3A0A23B9" w14:textId="53C6823B" w:rsidR="00776DC3" w:rsidRPr="00B825EF" w:rsidRDefault="00955265" w:rsidP="003E6E72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sz w:val="26"/>
                <w:szCs w:val="26"/>
                <w:lang w:val="nn-NO"/>
              </w:rPr>
            </w:pPr>
            <w:r w:rsidRPr="00B825EF">
              <w:rPr>
                <w:rFonts w:eastAsia="Times New Roman"/>
                <w:sz w:val="26"/>
                <w:szCs w:val="26"/>
                <w:lang w:val="nn-NO"/>
              </w:rPr>
              <w:t>Eikelandsosen</w:t>
            </w:r>
          </w:p>
        </w:tc>
        <w:tc>
          <w:tcPr>
            <w:tcW w:w="4531" w:type="dxa"/>
          </w:tcPr>
          <w:p w14:paraId="3209330B" w14:textId="3F91CAEF" w:rsidR="00776DC3" w:rsidRPr="00B825EF" w:rsidRDefault="00776DC3" w:rsidP="003E6E72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sz w:val="26"/>
                <w:szCs w:val="26"/>
                <w:lang w:val="nn-NO"/>
              </w:rPr>
            </w:pPr>
          </w:p>
        </w:tc>
      </w:tr>
      <w:tr w:rsidR="00776DC3" w:rsidRPr="00B825EF" w14:paraId="2B525037" w14:textId="77777777" w:rsidTr="00776DC3">
        <w:tc>
          <w:tcPr>
            <w:tcW w:w="4530" w:type="dxa"/>
          </w:tcPr>
          <w:p w14:paraId="374D8FDD" w14:textId="1750665A" w:rsidR="00776DC3" w:rsidRPr="00B825EF" w:rsidRDefault="00955265" w:rsidP="003E6E72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sz w:val="26"/>
                <w:szCs w:val="26"/>
                <w:lang w:val="nn-NO"/>
              </w:rPr>
            </w:pPr>
            <w:r w:rsidRPr="00B825EF">
              <w:rPr>
                <w:rFonts w:eastAsia="Times New Roman"/>
                <w:sz w:val="26"/>
                <w:szCs w:val="26"/>
                <w:lang w:val="nn-NO"/>
              </w:rPr>
              <w:t xml:space="preserve">Andre område søkar ønskjer å plassera ut </w:t>
            </w:r>
            <w:r w:rsidR="001E599D" w:rsidRPr="00B825EF">
              <w:rPr>
                <w:rFonts w:eastAsia="Times New Roman"/>
                <w:sz w:val="26"/>
                <w:szCs w:val="26"/>
                <w:lang w:val="nn-NO"/>
              </w:rPr>
              <w:t>køyretøy</w:t>
            </w:r>
          </w:p>
        </w:tc>
        <w:tc>
          <w:tcPr>
            <w:tcW w:w="4531" w:type="dxa"/>
          </w:tcPr>
          <w:p w14:paraId="3594DF96" w14:textId="3CC08179" w:rsidR="00776DC3" w:rsidRPr="00B825EF" w:rsidRDefault="00776DC3" w:rsidP="003E6E72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sz w:val="26"/>
                <w:szCs w:val="26"/>
                <w:lang w:val="nn-NO"/>
              </w:rPr>
            </w:pPr>
          </w:p>
        </w:tc>
      </w:tr>
      <w:tr w:rsidR="00AF0B6F" w:rsidRPr="00B825EF" w14:paraId="186FA1FC" w14:textId="77777777" w:rsidTr="00776DC3">
        <w:tc>
          <w:tcPr>
            <w:tcW w:w="4530" w:type="dxa"/>
          </w:tcPr>
          <w:p w14:paraId="187E5E8B" w14:textId="2AF828EA" w:rsidR="00AF0B6F" w:rsidRPr="00B825EF" w:rsidRDefault="00AF0B6F" w:rsidP="003E6E72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sz w:val="26"/>
                <w:szCs w:val="26"/>
                <w:lang w:val="nn-NO"/>
              </w:rPr>
            </w:pPr>
            <w:r w:rsidRPr="00B825EF">
              <w:rPr>
                <w:rFonts w:eastAsia="Times New Roman"/>
                <w:sz w:val="26"/>
                <w:szCs w:val="26"/>
                <w:lang w:val="nn-NO"/>
              </w:rPr>
              <w:t>Totalt</w:t>
            </w:r>
            <w:r w:rsidR="00FF60AB">
              <w:rPr>
                <w:rFonts w:eastAsia="Times New Roman"/>
                <w:sz w:val="26"/>
                <w:szCs w:val="26"/>
                <w:lang w:val="nn-NO"/>
              </w:rPr>
              <w:t xml:space="preserve"> (Maks 300)</w:t>
            </w:r>
          </w:p>
        </w:tc>
        <w:tc>
          <w:tcPr>
            <w:tcW w:w="4531" w:type="dxa"/>
          </w:tcPr>
          <w:p w14:paraId="42FDAA00" w14:textId="7ED03E47" w:rsidR="00AF0B6F" w:rsidRPr="00B825EF" w:rsidRDefault="00AF0B6F" w:rsidP="003E6E72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sz w:val="26"/>
                <w:szCs w:val="26"/>
                <w:lang w:val="nn-NO"/>
              </w:rPr>
            </w:pPr>
          </w:p>
        </w:tc>
      </w:tr>
    </w:tbl>
    <w:p w14:paraId="0F55838E" w14:textId="77777777" w:rsidR="00776DC3" w:rsidRPr="00B825EF" w:rsidRDefault="00776DC3" w:rsidP="00E97D94">
      <w:pPr>
        <w:pStyle w:val="Overskrift2"/>
        <w:rPr>
          <w:lang w:val="nn-NO"/>
        </w:rPr>
      </w:pPr>
    </w:p>
    <w:p w14:paraId="6DB7AE55" w14:textId="77777777" w:rsidR="00E97D94" w:rsidRPr="00B825EF" w:rsidRDefault="00E97D94" w:rsidP="00E97D94">
      <w:pPr>
        <w:rPr>
          <w:lang w:val="nn-NO"/>
        </w:rPr>
      </w:pPr>
    </w:p>
    <w:p w14:paraId="5B6B6F6C" w14:textId="119D25E3" w:rsidR="00E97D94" w:rsidRPr="00B825EF" w:rsidRDefault="00423368" w:rsidP="00E97D94">
      <w:pPr>
        <w:pStyle w:val="Overskrift2"/>
        <w:rPr>
          <w:lang w:val="nn-NO"/>
        </w:rPr>
      </w:pPr>
      <w:r w:rsidRPr="00B825EF">
        <w:rPr>
          <w:lang w:val="nn-NO"/>
        </w:rPr>
        <w:t xml:space="preserve">3. </w:t>
      </w:r>
      <w:r w:rsidR="00E97D94" w:rsidRPr="00B825EF">
        <w:rPr>
          <w:lang w:val="nn-NO"/>
        </w:rPr>
        <w:t>Plan for korleis søkar skal organisera fjerning, flytting, omplassering og rydding av køyretøy etter forskrifta § 11</w:t>
      </w:r>
      <w:r w:rsidR="007F3A3C" w:rsidRPr="00B825EF">
        <w:rPr>
          <w:lang w:val="nn-NO"/>
        </w:rPr>
        <w:t xml:space="preserve"> (jf. § 6 bokstav d)</w:t>
      </w:r>
      <w:r w:rsidRPr="00B825EF">
        <w:rPr>
          <w:lang w:val="nn-NO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97D94" w:rsidRPr="0048013A" w14:paraId="7E17773D" w14:textId="77777777" w:rsidTr="00B825EF">
        <w:tc>
          <w:tcPr>
            <w:tcW w:w="9061" w:type="dxa"/>
            <w:shd w:val="clear" w:color="auto" w:fill="EDEDED" w:themeFill="accent3" w:themeFillTint="33"/>
          </w:tcPr>
          <w:p w14:paraId="2C957E35" w14:textId="392A9FD2" w:rsidR="00E97D94" w:rsidRPr="00B825EF" w:rsidRDefault="007B1265" w:rsidP="00E97D94">
            <w:pPr>
              <w:pStyle w:val="Overskrift2"/>
              <w:rPr>
                <w:b w:val="0"/>
                <w:bCs w:val="0"/>
                <w:lang w:val="nn-NO"/>
              </w:rPr>
            </w:pPr>
            <w:r w:rsidRPr="00B825EF">
              <w:rPr>
                <w:b w:val="0"/>
                <w:bCs w:val="0"/>
                <w:lang w:val="nn-NO"/>
              </w:rPr>
              <w:t>Gje kortfatta informasjon her. Utdjupande informasjon skal gjevast i vedlegg 8 til søknaden</w:t>
            </w:r>
          </w:p>
        </w:tc>
      </w:tr>
      <w:tr w:rsidR="00E97D94" w:rsidRPr="0048013A" w14:paraId="58777C83" w14:textId="77777777" w:rsidTr="00E97D94">
        <w:tc>
          <w:tcPr>
            <w:tcW w:w="9061" w:type="dxa"/>
          </w:tcPr>
          <w:p w14:paraId="62CA5C91" w14:textId="77777777" w:rsidR="00E97D94" w:rsidRPr="00B825EF" w:rsidRDefault="00E97D94" w:rsidP="00E97D94">
            <w:pPr>
              <w:rPr>
                <w:lang w:val="nn-NO"/>
              </w:rPr>
            </w:pPr>
          </w:p>
          <w:p w14:paraId="180261FA" w14:textId="77777777" w:rsidR="00E97D94" w:rsidRPr="00B825EF" w:rsidRDefault="00E97D94" w:rsidP="00E97D94">
            <w:pPr>
              <w:rPr>
                <w:lang w:val="nn-NO"/>
              </w:rPr>
            </w:pPr>
          </w:p>
          <w:p w14:paraId="649912B6" w14:textId="77777777" w:rsidR="00F037F1" w:rsidRPr="00B825EF" w:rsidRDefault="00F037F1" w:rsidP="00E97D94">
            <w:pPr>
              <w:rPr>
                <w:lang w:val="nn-NO"/>
              </w:rPr>
            </w:pPr>
          </w:p>
          <w:p w14:paraId="64035B77" w14:textId="499E6610" w:rsidR="00F037F1" w:rsidRPr="00B825EF" w:rsidRDefault="00F037F1" w:rsidP="00E97D94">
            <w:pPr>
              <w:rPr>
                <w:lang w:val="nn-NO"/>
              </w:rPr>
            </w:pPr>
          </w:p>
          <w:p w14:paraId="65466402" w14:textId="77777777" w:rsidR="00E97D94" w:rsidRPr="00B825EF" w:rsidRDefault="00E97D94" w:rsidP="00E97D94">
            <w:pPr>
              <w:rPr>
                <w:lang w:val="nn-NO"/>
              </w:rPr>
            </w:pPr>
          </w:p>
        </w:tc>
      </w:tr>
    </w:tbl>
    <w:p w14:paraId="597DF473" w14:textId="66CCD745" w:rsidR="00E97D94" w:rsidRPr="00B825EF" w:rsidRDefault="00E97D94" w:rsidP="00E97D94">
      <w:pPr>
        <w:pStyle w:val="Overskrift2"/>
        <w:rPr>
          <w:lang w:val="nn-NO"/>
        </w:rPr>
      </w:pPr>
    </w:p>
    <w:p w14:paraId="776E94CC" w14:textId="0E226B60" w:rsidR="00E95423" w:rsidRPr="00B825EF" w:rsidRDefault="00E97D94" w:rsidP="00E97D94">
      <w:pPr>
        <w:pStyle w:val="Overskrift2"/>
        <w:rPr>
          <w:lang w:val="nn-NO"/>
        </w:rPr>
      </w:pPr>
      <w:r w:rsidRPr="00B825EF">
        <w:rPr>
          <w:lang w:val="nn-NO"/>
        </w:rPr>
        <w:br/>
      </w:r>
    </w:p>
    <w:p w14:paraId="07B315DD" w14:textId="77777777" w:rsidR="007B1265" w:rsidRPr="00B825EF" w:rsidRDefault="007B1265">
      <w:pPr>
        <w:spacing w:after="0" w:line="240" w:lineRule="auto"/>
        <w:rPr>
          <w:rFonts w:eastAsia="Times New Roman"/>
          <w:b/>
          <w:bCs/>
          <w:sz w:val="26"/>
          <w:szCs w:val="26"/>
          <w:lang w:val="nn-NO"/>
        </w:rPr>
      </w:pPr>
      <w:r w:rsidRPr="00B825EF">
        <w:rPr>
          <w:rFonts w:eastAsia="Times New Roman"/>
          <w:b/>
          <w:bCs/>
          <w:sz w:val="26"/>
          <w:szCs w:val="26"/>
          <w:lang w:val="nn-NO"/>
        </w:rPr>
        <w:br w:type="page"/>
      </w:r>
    </w:p>
    <w:p w14:paraId="035E1369" w14:textId="18A4419E" w:rsidR="004C0A9D" w:rsidRPr="006C0D47" w:rsidRDefault="004C0A9D" w:rsidP="004C0A9D">
      <w:pPr>
        <w:rPr>
          <w:rFonts w:eastAsia="Times New Roman"/>
          <w:sz w:val="26"/>
          <w:szCs w:val="26"/>
          <w:lang w:val="nn-NO"/>
        </w:rPr>
      </w:pPr>
      <w:r>
        <w:rPr>
          <w:rStyle w:val="Overskrift2Tegn"/>
          <w:lang w:val="nn-NO"/>
        </w:rPr>
        <w:lastRenderedPageBreak/>
        <w:t>4</w:t>
      </w:r>
      <w:r w:rsidRPr="004C0A9D">
        <w:rPr>
          <w:rStyle w:val="Overskrift2Tegn"/>
          <w:lang w:val="nn-NO"/>
        </w:rPr>
        <w:t>. Lagringslokale</w:t>
      </w:r>
      <w:r w:rsidRPr="004C0A9D">
        <w:rPr>
          <w:rFonts w:eastAsia="Times New Roman"/>
          <w:b/>
          <w:bCs/>
          <w:sz w:val="26"/>
          <w:szCs w:val="26"/>
          <w:lang w:val="nn-NO"/>
        </w:rPr>
        <w:br/>
      </w:r>
      <w:r w:rsidRPr="004C0A9D">
        <w:rPr>
          <w:lang w:val="nn-NO" w:eastAsia="nb-NO"/>
        </w:rPr>
        <w:t xml:space="preserve">Lagring av køyretøy og lading av batteri kan medføra auka brannfare. </w:t>
      </w:r>
      <w:r w:rsidRPr="006C0D47">
        <w:rPr>
          <w:rFonts w:eastAsia="Times New Roman"/>
          <w:lang w:val="nn-NO"/>
        </w:rPr>
        <w:t xml:space="preserve">Dersom søkaren planlegg å oppbevara små elektriske køyretøy i lokale i Bjørnafjorden kommune </w:t>
      </w:r>
      <w:r w:rsidRPr="006C0D47">
        <w:rPr>
          <w:lang w:val="nn-NO" w:eastAsia="nb-NO"/>
        </w:rPr>
        <w:t>må utleigaren halda seg til §14 i forskrifta.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C0A9D" w14:paraId="6FD765F6" w14:textId="77777777" w:rsidTr="00C32E79">
        <w:tc>
          <w:tcPr>
            <w:tcW w:w="9061" w:type="dxa"/>
            <w:gridSpan w:val="2"/>
            <w:shd w:val="clear" w:color="auto" w:fill="EDEDED" w:themeFill="accent3" w:themeFillTint="33"/>
          </w:tcPr>
          <w:p w14:paraId="4B1B429D" w14:textId="77777777" w:rsidR="004C0A9D" w:rsidRPr="002F77BB" w:rsidRDefault="004C0A9D" w:rsidP="00C32E79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b/>
                <w:bCs/>
                <w:sz w:val="26"/>
                <w:szCs w:val="26"/>
                <w:lang w:val="nn-NO"/>
              </w:rPr>
            </w:pPr>
            <w:r w:rsidRPr="002F77BB">
              <w:rPr>
                <w:rFonts w:eastAsia="Times New Roman"/>
                <w:b/>
                <w:bCs/>
                <w:sz w:val="26"/>
                <w:szCs w:val="26"/>
                <w:lang w:val="nn-NO"/>
              </w:rPr>
              <w:t>Informasjon om lagringslokale</w:t>
            </w:r>
          </w:p>
        </w:tc>
      </w:tr>
      <w:tr w:rsidR="004C0A9D" w14:paraId="13251FBB" w14:textId="77777777" w:rsidTr="00C32E79">
        <w:tc>
          <w:tcPr>
            <w:tcW w:w="4530" w:type="dxa"/>
          </w:tcPr>
          <w:p w14:paraId="356F81E8" w14:textId="77777777" w:rsidR="004C0A9D" w:rsidRPr="00003599" w:rsidRDefault="004C0A9D" w:rsidP="00C32E79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lang w:val="nn-NO"/>
              </w:rPr>
            </w:pPr>
            <w:r w:rsidRPr="00003599">
              <w:rPr>
                <w:rFonts w:eastAsia="Times New Roman"/>
                <w:lang w:val="nn-NO"/>
              </w:rPr>
              <w:t>Adressa til lagringslokalet</w:t>
            </w:r>
          </w:p>
        </w:tc>
        <w:tc>
          <w:tcPr>
            <w:tcW w:w="4531" w:type="dxa"/>
          </w:tcPr>
          <w:p w14:paraId="11D77EB8" w14:textId="0870DD70" w:rsidR="004C0A9D" w:rsidRPr="00003599" w:rsidRDefault="004C0A9D" w:rsidP="00C32E79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lang w:val="nn-NO"/>
              </w:rPr>
            </w:pPr>
          </w:p>
        </w:tc>
      </w:tr>
      <w:tr w:rsidR="004C0A9D" w14:paraId="7D51ADB7" w14:textId="77777777" w:rsidTr="00C32E79">
        <w:trPr>
          <w:trHeight w:val="70"/>
        </w:trPr>
        <w:tc>
          <w:tcPr>
            <w:tcW w:w="4530" w:type="dxa"/>
          </w:tcPr>
          <w:p w14:paraId="123EF5F8" w14:textId="77777777" w:rsidR="004C0A9D" w:rsidRPr="00003599" w:rsidRDefault="004C0A9D" w:rsidP="00C32E79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lang w:val="nn-NO"/>
              </w:rPr>
            </w:pPr>
            <w:r w:rsidRPr="00003599">
              <w:rPr>
                <w:rFonts w:eastAsia="Times New Roman"/>
                <w:lang w:val="nn-NO"/>
              </w:rPr>
              <w:t>Maksimalt tal batteri som vil ladast samtidig</w:t>
            </w:r>
          </w:p>
        </w:tc>
        <w:tc>
          <w:tcPr>
            <w:tcW w:w="4531" w:type="dxa"/>
          </w:tcPr>
          <w:p w14:paraId="146EE4F1" w14:textId="25AFA663" w:rsidR="004C0A9D" w:rsidRPr="00003599" w:rsidRDefault="004C0A9D" w:rsidP="00C32E79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lang w:val="nn-NO"/>
              </w:rPr>
            </w:pPr>
          </w:p>
        </w:tc>
      </w:tr>
    </w:tbl>
    <w:p w14:paraId="41824037" w14:textId="3643ECF7" w:rsidR="004C0A9D" w:rsidRPr="00003599" w:rsidRDefault="004C0A9D" w:rsidP="004C0A9D">
      <w:pPr>
        <w:spacing w:after="0" w:line="240" w:lineRule="auto"/>
        <w:rPr>
          <w:rFonts w:eastAsia="Times New Roman"/>
          <w:lang w:val="nn-NO"/>
        </w:rPr>
      </w:pPr>
      <w:r w:rsidRPr="006C0D47">
        <w:rPr>
          <w:rFonts w:eastAsia="Times New Roman"/>
          <w:lang w:val="nn-NO"/>
        </w:rPr>
        <w:br/>
      </w:r>
      <w:r w:rsidRPr="00B825EF">
        <w:rPr>
          <w:rFonts w:eastAsia="Calibri"/>
          <w:lang w:val="nn-NO"/>
        </w:rPr>
        <w:t xml:space="preserve">Endringar i informasjonen </w:t>
      </w:r>
      <w:r>
        <w:rPr>
          <w:rFonts w:eastAsia="Calibri"/>
          <w:lang w:val="nn-NO"/>
        </w:rPr>
        <w:t>over</w:t>
      </w:r>
      <w:r w:rsidRPr="00B825EF">
        <w:rPr>
          <w:rFonts w:eastAsia="Calibri"/>
          <w:lang w:val="nn-NO"/>
        </w:rPr>
        <w:t>, før eller i løpet av løyveperioden, skal snarast meldast til post@bjornafjorden.kommune.no.</w:t>
      </w:r>
      <w:r>
        <w:rPr>
          <w:rFonts w:eastAsia="Calibri"/>
          <w:lang w:val="nn-NO"/>
        </w:rPr>
        <w:br/>
      </w:r>
      <w:r>
        <w:rPr>
          <w:rFonts w:eastAsia="Calibri"/>
          <w:lang w:val="nn-NO"/>
        </w:rPr>
        <w:br/>
      </w:r>
    </w:p>
    <w:p w14:paraId="61A9CD52" w14:textId="5BFC9146" w:rsidR="007F3A3C" w:rsidRPr="00B825EF" w:rsidRDefault="004C0A9D" w:rsidP="00B40D9F">
      <w:pPr>
        <w:pStyle w:val="Overskrift2"/>
        <w:rPr>
          <w:lang w:val="nn-NO"/>
        </w:rPr>
      </w:pPr>
      <w:r>
        <w:rPr>
          <w:lang w:val="nn-NO"/>
        </w:rPr>
        <w:t>5</w:t>
      </w:r>
      <w:r w:rsidR="00B40D9F" w:rsidRPr="00B825EF">
        <w:rPr>
          <w:lang w:val="nn-NO"/>
        </w:rPr>
        <w:t xml:space="preserve">. </w:t>
      </w:r>
      <w:r w:rsidR="00EC436E" w:rsidRPr="00B825EF">
        <w:rPr>
          <w:lang w:val="nn-NO"/>
        </w:rPr>
        <w:t>Dokumentasjon som krevst</w:t>
      </w:r>
      <w:r w:rsidR="00522C4E" w:rsidRPr="00B825EF">
        <w:rPr>
          <w:lang w:val="nn-NO"/>
        </w:rPr>
        <w:t xml:space="preserve"> som</w:t>
      </w:r>
      <w:r w:rsidR="00EC436E" w:rsidRPr="00B825EF">
        <w:rPr>
          <w:lang w:val="nn-NO"/>
        </w:rPr>
        <w:t xml:space="preserve"> v</w:t>
      </w:r>
      <w:r w:rsidR="007F3A3C" w:rsidRPr="00B825EF">
        <w:rPr>
          <w:lang w:val="nn-NO"/>
        </w:rPr>
        <w:t>edlegg</w:t>
      </w:r>
      <w:r w:rsidR="00522C4E" w:rsidRPr="00B825EF">
        <w:rPr>
          <w:lang w:val="nn-NO"/>
        </w:rPr>
        <w:t xml:space="preserve"> til søknaden</w:t>
      </w:r>
      <w:r w:rsidR="007F3A3C" w:rsidRPr="00B825EF">
        <w:rPr>
          <w:lang w:val="nn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506"/>
      </w:tblGrid>
      <w:tr w:rsidR="007F3A3C" w:rsidRPr="00B825EF" w14:paraId="42DA25E9" w14:textId="77777777" w:rsidTr="00B825EF">
        <w:tc>
          <w:tcPr>
            <w:tcW w:w="1555" w:type="dxa"/>
            <w:shd w:val="clear" w:color="auto" w:fill="EDEDED" w:themeFill="accent3" w:themeFillTint="33"/>
          </w:tcPr>
          <w:p w14:paraId="415C48BE" w14:textId="45B1A9A0" w:rsidR="007F3A3C" w:rsidRPr="00B825EF" w:rsidRDefault="00812901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b/>
                <w:bCs/>
                <w:lang w:val="nn-NO"/>
              </w:rPr>
            </w:pPr>
            <w:r w:rsidRPr="00B825EF">
              <w:rPr>
                <w:rFonts w:eastAsia="Times New Roman"/>
                <w:b/>
                <w:bCs/>
                <w:lang w:val="nn-NO"/>
              </w:rPr>
              <w:t>Er lagt ved</w:t>
            </w:r>
            <w:r w:rsidR="00B825EF">
              <w:rPr>
                <w:rFonts w:eastAsia="Times New Roman"/>
                <w:b/>
                <w:bCs/>
                <w:lang w:val="nn-NO"/>
              </w:rPr>
              <w:br/>
            </w:r>
          </w:p>
        </w:tc>
        <w:tc>
          <w:tcPr>
            <w:tcW w:w="7506" w:type="dxa"/>
            <w:shd w:val="clear" w:color="auto" w:fill="EDEDED" w:themeFill="accent3" w:themeFillTint="33"/>
          </w:tcPr>
          <w:p w14:paraId="0C5F6609" w14:textId="11D2B38B" w:rsidR="007F3A3C" w:rsidRPr="00B825EF" w:rsidRDefault="00D23E43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b/>
                <w:bCs/>
                <w:lang w:val="nn-NO"/>
              </w:rPr>
            </w:pPr>
            <w:r w:rsidRPr="00B825EF">
              <w:rPr>
                <w:rFonts w:eastAsia="Times New Roman"/>
                <w:b/>
                <w:bCs/>
                <w:lang w:val="nn-NO"/>
              </w:rPr>
              <w:t>Vedlegg</w:t>
            </w:r>
          </w:p>
        </w:tc>
      </w:tr>
      <w:tr w:rsidR="006924A8" w:rsidRPr="00B825EF" w14:paraId="3744FE55" w14:textId="77777777" w:rsidTr="00812901">
        <w:tc>
          <w:tcPr>
            <w:tcW w:w="1555" w:type="dxa"/>
          </w:tcPr>
          <w:p w14:paraId="13578D3D" w14:textId="05BF97C1" w:rsidR="006924A8" w:rsidRPr="00B825EF" w:rsidRDefault="00C46AFA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b/>
                <w:bCs/>
                <w:lang w:val="nn-NO"/>
              </w:rPr>
            </w:pPr>
            <w:r>
              <w:rPr>
                <w:rFonts w:ascii="MS Gothic" w:eastAsia="MS Gothic" w:hAnsi="MS Gothic" w:hint="eastAsia"/>
                <w:b/>
                <w:bCs/>
                <w:lang w:val="nn-NO"/>
              </w:rPr>
              <w:t>☐</w:t>
            </w:r>
          </w:p>
        </w:tc>
        <w:tc>
          <w:tcPr>
            <w:tcW w:w="7506" w:type="dxa"/>
          </w:tcPr>
          <w:p w14:paraId="20D21A3B" w14:textId="4E19E0CB" w:rsidR="006924A8" w:rsidRPr="00C80F6B" w:rsidRDefault="00C80F6B" w:rsidP="00C80F6B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lang w:val="nn-NO"/>
              </w:rPr>
            </w:pPr>
            <w:r>
              <w:rPr>
                <w:rFonts w:eastAsia="Times New Roman"/>
                <w:lang w:val="nn-NO"/>
              </w:rPr>
              <w:t xml:space="preserve">Vedlegg 1: </w:t>
            </w:r>
            <w:r w:rsidRPr="00C80F6B">
              <w:rPr>
                <w:rFonts w:eastAsia="Times New Roman"/>
                <w:lang w:val="nn-NO"/>
              </w:rPr>
              <w:t>Utfylt skjema</w:t>
            </w:r>
            <w:r>
              <w:rPr>
                <w:rFonts w:eastAsia="Times New Roman"/>
                <w:lang w:val="nn-NO"/>
              </w:rPr>
              <w:t xml:space="preserve"> om</w:t>
            </w:r>
            <w:r w:rsidRPr="00C80F6B">
              <w:rPr>
                <w:rFonts w:eastAsia="Times New Roman"/>
                <w:lang w:val="nn-NO"/>
              </w:rPr>
              <w:t xml:space="preserve"> minimumskrav (dette skjemaet)</w:t>
            </w:r>
          </w:p>
        </w:tc>
      </w:tr>
      <w:tr w:rsidR="007F3A3C" w:rsidRPr="00B825EF" w14:paraId="742CA78A" w14:textId="77777777" w:rsidTr="00812901">
        <w:tc>
          <w:tcPr>
            <w:tcW w:w="1555" w:type="dxa"/>
          </w:tcPr>
          <w:p w14:paraId="45ED2FCA" w14:textId="62FDA79C" w:rsidR="007F3A3C" w:rsidRPr="00B825EF" w:rsidRDefault="00C46AFA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b/>
                <w:bCs/>
                <w:lang w:val="nn-NO"/>
              </w:rPr>
            </w:pPr>
            <w:r>
              <w:rPr>
                <w:rFonts w:ascii="MS Gothic" w:eastAsia="MS Gothic" w:hAnsi="MS Gothic" w:hint="eastAsia"/>
                <w:b/>
                <w:bCs/>
                <w:lang w:val="nn-NO"/>
              </w:rPr>
              <w:t>☐</w:t>
            </w:r>
          </w:p>
        </w:tc>
        <w:tc>
          <w:tcPr>
            <w:tcW w:w="7506" w:type="dxa"/>
          </w:tcPr>
          <w:p w14:paraId="374F318C" w14:textId="7E868182" w:rsidR="007F3A3C" w:rsidRPr="00B825EF" w:rsidRDefault="00C80F6B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lang w:val="nn-NO"/>
              </w:rPr>
            </w:pPr>
            <w:r>
              <w:rPr>
                <w:rFonts w:eastAsia="Times New Roman"/>
                <w:lang w:val="nn-NO"/>
              </w:rPr>
              <w:t xml:space="preserve">Vedlegg 2: </w:t>
            </w:r>
            <w:r w:rsidR="00D23E43" w:rsidRPr="00B825EF">
              <w:rPr>
                <w:rFonts w:eastAsia="Times New Roman"/>
                <w:lang w:val="nn-NO"/>
              </w:rPr>
              <w:t xml:space="preserve">Stadfesting </w:t>
            </w:r>
            <w:r w:rsidR="0088158F" w:rsidRPr="00B825EF">
              <w:rPr>
                <w:rFonts w:eastAsia="Times New Roman"/>
                <w:lang w:val="nn-NO"/>
              </w:rPr>
              <w:t xml:space="preserve">på registrering i </w:t>
            </w:r>
            <w:proofErr w:type="spellStart"/>
            <w:r w:rsidR="0088158F" w:rsidRPr="00B825EF">
              <w:rPr>
                <w:rFonts w:eastAsia="Times New Roman"/>
                <w:lang w:val="nn-NO"/>
              </w:rPr>
              <w:t>Enhetsregisteret</w:t>
            </w:r>
            <w:proofErr w:type="spellEnd"/>
            <w:r w:rsidR="00A260F7" w:rsidRPr="00B825EF">
              <w:rPr>
                <w:rFonts w:eastAsia="Times New Roman"/>
                <w:lang w:val="nn-NO"/>
              </w:rPr>
              <w:t xml:space="preserve"> (jf. § 6 bokstav </w:t>
            </w:r>
            <w:r w:rsidR="008827DE" w:rsidRPr="00B825EF">
              <w:rPr>
                <w:rFonts w:eastAsia="Times New Roman"/>
                <w:lang w:val="nn-NO"/>
              </w:rPr>
              <w:t>b)</w:t>
            </w:r>
          </w:p>
        </w:tc>
      </w:tr>
      <w:tr w:rsidR="007F3A3C" w:rsidRPr="00C80F6B" w14:paraId="2529ABFD" w14:textId="77777777" w:rsidTr="00812901">
        <w:tc>
          <w:tcPr>
            <w:tcW w:w="1555" w:type="dxa"/>
          </w:tcPr>
          <w:p w14:paraId="7024579C" w14:textId="071F853B" w:rsidR="007F3A3C" w:rsidRPr="00B825EF" w:rsidRDefault="00C46AFA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b/>
                <w:bCs/>
                <w:lang w:val="nn-NO"/>
              </w:rPr>
            </w:pPr>
            <w:r>
              <w:rPr>
                <w:rFonts w:ascii="MS Gothic" w:eastAsia="MS Gothic" w:hAnsi="MS Gothic" w:hint="eastAsia"/>
                <w:b/>
                <w:bCs/>
                <w:lang w:val="nn-NO"/>
              </w:rPr>
              <w:t>☐</w:t>
            </w:r>
          </w:p>
        </w:tc>
        <w:tc>
          <w:tcPr>
            <w:tcW w:w="7506" w:type="dxa"/>
          </w:tcPr>
          <w:p w14:paraId="3D41ECE4" w14:textId="15BFAC3A" w:rsidR="007F3A3C" w:rsidRPr="00B825EF" w:rsidRDefault="00C80F6B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lang w:val="nn-NO"/>
              </w:rPr>
            </w:pPr>
            <w:r>
              <w:rPr>
                <w:rFonts w:eastAsia="Times New Roman"/>
                <w:lang w:val="nn-NO"/>
              </w:rPr>
              <w:t xml:space="preserve">Vedlegg 3: </w:t>
            </w:r>
            <w:r w:rsidR="008827DE" w:rsidRPr="00B825EF">
              <w:rPr>
                <w:rFonts w:eastAsia="Times New Roman"/>
                <w:lang w:val="nn-NO"/>
              </w:rPr>
              <w:t>Dokumentasjon som viser rutinar for branntryggleik, samt vurderingane som ligg til grunn for desse.</w:t>
            </w:r>
            <w:r w:rsidR="0029467B" w:rsidRPr="00B825EF">
              <w:rPr>
                <w:rFonts w:eastAsia="Times New Roman"/>
                <w:lang w:val="nn-NO"/>
              </w:rPr>
              <w:t xml:space="preserve"> (jf. § 6 bokstav e)</w:t>
            </w:r>
          </w:p>
        </w:tc>
      </w:tr>
      <w:tr w:rsidR="007F3A3C" w:rsidRPr="00B825EF" w14:paraId="712E1EF9" w14:textId="77777777" w:rsidTr="00812901">
        <w:tc>
          <w:tcPr>
            <w:tcW w:w="1555" w:type="dxa"/>
          </w:tcPr>
          <w:p w14:paraId="4AB7D57D" w14:textId="4030155F" w:rsidR="007F3A3C" w:rsidRPr="00B825EF" w:rsidRDefault="00C46AFA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b/>
                <w:bCs/>
                <w:lang w:val="nn-NO"/>
              </w:rPr>
            </w:pPr>
            <w:r>
              <w:rPr>
                <w:rFonts w:ascii="MS Gothic" w:eastAsia="MS Gothic" w:hAnsi="MS Gothic" w:hint="eastAsia"/>
                <w:b/>
                <w:bCs/>
                <w:lang w:val="nn-NO"/>
              </w:rPr>
              <w:t>☐</w:t>
            </w:r>
          </w:p>
        </w:tc>
        <w:tc>
          <w:tcPr>
            <w:tcW w:w="7506" w:type="dxa"/>
          </w:tcPr>
          <w:p w14:paraId="0985E851" w14:textId="23127953" w:rsidR="007F3A3C" w:rsidRPr="00B825EF" w:rsidRDefault="00C80F6B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lang w:val="nn-NO"/>
              </w:rPr>
            </w:pPr>
            <w:r>
              <w:rPr>
                <w:rFonts w:eastAsia="Times New Roman"/>
                <w:lang w:val="nn-NO"/>
              </w:rPr>
              <w:t xml:space="preserve">Vedlegg 4: </w:t>
            </w:r>
            <w:r w:rsidR="008827DE" w:rsidRPr="00B825EF">
              <w:rPr>
                <w:rFonts w:eastAsia="Times New Roman"/>
                <w:lang w:val="nn-NO"/>
              </w:rPr>
              <w:t xml:space="preserve">Dokumentasjon som viser </w:t>
            </w:r>
            <w:r w:rsidR="00B825EF" w:rsidRPr="00B825EF">
              <w:rPr>
                <w:rFonts w:eastAsia="Times New Roman"/>
                <w:lang w:val="nn-NO"/>
              </w:rPr>
              <w:t>rutin</w:t>
            </w:r>
            <w:r w:rsidR="00B825EF">
              <w:rPr>
                <w:rFonts w:eastAsia="Times New Roman"/>
                <w:lang w:val="nn-NO"/>
              </w:rPr>
              <w:t>a</w:t>
            </w:r>
            <w:r w:rsidR="00B825EF" w:rsidRPr="00B825EF">
              <w:rPr>
                <w:rFonts w:eastAsia="Times New Roman"/>
                <w:lang w:val="nn-NO"/>
              </w:rPr>
              <w:t>r</w:t>
            </w:r>
            <w:r w:rsidR="008827DE" w:rsidRPr="00B825EF">
              <w:rPr>
                <w:rFonts w:eastAsia="Times New Roman"/>
                <w:lang w:val="nn-NO"/>
              </w:rPr>
              <w:t xml:space="preserve"> for handtering av defekte batteri, og batteri som skal til gjenvinning.</w:t>
            </w:r>
            <w:r w:rsidR="0029467B" w:rsidRPr="00B825EF">
              <w:rPr>
                <w:rFonts w:eastAsia="Times New Roman"/>
                <w:lang w:val="nn-NO"/>
              </w:rPr>
              <w:t xml:space="preserve"> (jf. § 6 bokstav f)</w:t>
            </w:r>
          </w:p>
        </w:tc>
      </w:tr>
      <w:tr w:rsidR="008827DE" w:rsidRPr="00C80F6B" w14:paraId="0835F51C" w14:textId="77777777" w:rsidTr="00812901">
        <w:tc>
          <w:tcPr>
            <w:tcW w:w="1555" w:type="dxa"/>
          </w:tcPr>
          <w:p w14:paraId="6DCA9CF5" w14:textId="25D095E1" w:rsidR="008827DE" w:rsidRPr="00B825EF" w:rsidRDefault="00C46AFA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b/>
                <w:bCs/>
                <w:lang w:val="nn-NO"/>
              </w:rPr>
            </w:pPr>
            <w:r>
              <w:rPr>
                <w:rFonts w:ascii="MS Gothic" w:eastAsia="MS Gothic" w:hAnsi="MS Gothic" w:hint="eastAsia"/>
                <w:b/>
                <w:bCs/>
                <w:lang w:val="nn-NO"/>
              </w:rPr>
              <w:t>☐</w:t>
            </w:r>
          </w:p>
        </w:tc>
        <w:tc>
          <w:tcPr>
            <w:tcW w:w="7506" w:type="dxa"/>
          </w:tcPr>
          <w:p w14:paraId="10F4538D" w14:textId="7629B1FD" w:rsidR="008827DE" w:rsidRPr="00B825EF" w:rsidRDefault="00C80F6B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lang w:val="nn-NO"/>
              </w:rPr>
            </w:pPr>
            <w:r>
              <w:rPr>
                <w:rFonts w:eastAsia="Times New Roman"/>
                <w:lang w:val="nn-NO"/>
              </w:rPr>
              <w:t xml:space="preserve">Vedlegg 5: </w:t>
            </w:r>
            <w:r w:rsidR="0029467B" w:rsidRPr="00B825EF">
              <w:rPr>
                <w:rFonts w:eastAsia="Times New Roman"/>
                <w:lang w:val="nn-NO"/>
              </w:rPr>
              <w:t>Dokumentasjon på at utleigar oppfyller krav til teknologi som er omtala i </w:t>
            </w:r>
            <w:hyperlink r:id="rId12" w:history="1">
              <w:r w:rsidR="0029467B" w:rsidRPr="00B825EF">
                <w:rPr>
                  <w:rStyle w:val="Hyperkobling"/>
                  <w:rFonts w:eastAsia="Times New Roman"/>
                  <w:lang w:val="nn-NO"/>
                </w:rPr>
                <w:t>§ 12</w:t>
              </w:r>
            </w:hyperlink>
            <w:r w:rsidR="0029467B" w:rsidRPr="00B825EF">
              <w:rPr>
                <w:rFonts w:eastAsia="Times New Roman"/>
                <w:lang w:val="nn-NO"/>
              </w:rPr>
              <w:t xml:space="preserve">. (jf. § 6 bokstav </w:t>
            </w:r>
            <w:r w:rsidR="00E81BCF" w:rsidRPr="00B825EF">
              <w:rPr>
                <w:rFonts w:eastAsia="Times New Roman"/>
                <w:lang w:val="nn-NO"/>
              </w:rPr>
              <w:t>g</w:t>
            </w:r>
            <w:r w:rsidR="0029467B" w:rsidRPr="00B825EF">
              <w:rPr>
                <w:rFonts w:eastAsia="Times New Roman"/>
                <w:lang w:val="nn-NO"/>
              </w:rPr>
              <w:t>)</w:t>
            </w:r>
          </w:p>
        </w:tc>
      </w:tr>
      <w:tr w:rsidR="00E81BCF" w:rsidRPr="00C80F6B" w14:paraId="654E331B" w14:textId="77777777" w:rsidTr="00812901">
        <w:tc>
          <w:tcPr>
            <w:tcW w:w="1555" w:type="dxa"/>
          </w:tcPr>
          <w:p w14:paraId="0D01F83D" w14:textId="01750114" w:rsidR="00E81BCF" w:rsidRPr="00B825EF" w:rsidRDefault="00C46AFA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b/>
                <w:bCs/>
                <w:lang w:val="nn-NO"/>
              </w:rPr>
            </w:pPr>
            <w:r>
              <w:rPr>
                <w:rFonts w:ascii="MS Gothic" w:eastAsia="MS Gothic" w:hAnsi="MS Gothic" w:hint="eastAsia"/>
                <w:b/>
                <w:bCs/>
                <w:lang w:val="nn-NO"/>
              </w:rPr>
              <w:t>☐</w:t>
            </w:r>
          </w:p>
        </w:tc>
        <w:tc>
          <w:tcPr>
            <w:tcW w:w="7506" w:type="dxa"/>
          </w:tcPr>
          <w:p w14:paraId="1F9D0179" w14:textId="54CBF1D1" w:rsidR="00E81BCF" w:rsidRPr="00B825EF" w:rsidRDefault="00C80F6B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lang w:val="nn-NO"/>
              </w:rPr>
            </w:pPr>
            <w:r>
              <w:rPr>
                <w:rFonts w:eastAsia="Times New Roman"/>
                <w:lang w:val="nn-NO"/>
              </w:rPr>
              <w:t xml:space="preserve">Vedlegg 6: </w:t>
            </w:r>
            <w:r w:rsidR="00E81BCF" w:rsidRPr="00B825EF">
              <w:rPr>
                <w:rFonts w:eastAsia="Times New Roman"/>
                <w:lang w:val="nn-NO"/>
              </w:rPr>
              <w:t>Dokumentasjon på at elektrisk køyretøy som skal leigast ut i Bjørnafjorden kommune vil respondere korrekt på reguleringar og geosonar som omtala i forskrifta </w:t>
            </w:r>
            <w:hyperlink r:id="rId13" w:history="1">
              <w:r w:rsidR="00E81BCF" w:rsidRPr="00B825EF">
                <w:rPr>
                  <w:rStyle w:val="Hyperkobling"/>
                  <w:rFonts w:eastAsia="Times New Roman"/>
                  <w:lang w:val="nn-NO"/>
                </w:rPr>
                <w:t>§ 9</w:t>
              </w:r>
            </w:hyperlink>
            <w:r w:rsidR="00E81BCF" w:rsidRPr="00B825EF">
              <w:rPr>
                <w:rFonts w:eastAsia="Times New Roman"/>
                <w:lang w:val="nn-NO"/>
              </w:rPr>
              <w:t>.</w:t>
            </w:r>
            <w:r w:rsidR="005A667F" w:rsidRPr="00B825EF">
              <w:rPr>
                <w:rFonts w:eastAsia="Times New Roman"/>
                <w:lang w:val="nn-NO"/>
              </w:rPr>
              <w:t xml:space="preserve"> (jf. § 6 bokstav h)</w:t>
            </w:r>
          </w:p>
        </w:tc>
      </w:tr>
      <w:tr w:rsidR="00E81BCF" w:rsidRPr="0048013A" w14:paraId="15D483ED" w14:textId="77777777" w:rsidTr="00812901">
        <w:tc>
          <w:tcPr>
            <w:tcW w:w="1555" w:type="dxa"/>
          </w:tcPr>
          <w:p w14:paraId="4B46C198" w14:textId="2DA3C821" w:rsidR="00E81BCF" w:rsidRPr="00B825EF" w:rsidRDefault="00C46AFA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b/>
                <w:bCs/>
                <w:lang w:val="nn-NO"/>
              </w:rPr>
            </w:pPr>
            <w:r>
              <w:rPr>
                <w:rFonts w:ascii="MS Gothic" w:eastAsia="MS Gothic" w:hAnsi="MS Gothic" w:hint="eastAsia"/>
                <w:b/>
                <w:bCs/>
                <w:lang w:val="nn-NO"/>
              </w:rPr>
              <w:t>☐</w:t>
            </w:r>
          </w:p>
        </w:tc>
        <w:tc>
          <w:tcPr>
            <w:tcW w:w="7506" w:type="dxa"/>
          </w:tcPr>
          <w:p w14:paraId="747DB6A3" w14:textId="47C5F91B" w:rsidR="00E81BCF" w:rsidRPr="00B825EF" w:rsidRDefault="00C80F6B" w:rsidP="00323CA3">
            <w:pPr>
              <w:spacing w:before="240" w:after="0" w:line="240" w:lineRule="auto"/>
              <w:rPr>
                <w:rFonts w:eastAsia="Times New Roman"/>
                <w:lang w:val="nn-NO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  <w:lang w:val="nn-NO"/>
              </w:rPr>
              <w:t xml:space="preserve">Vedlegg 7: </w:t>
            </w:r>
            <w:r w:rsidR="005A667F" w:rsidRPr="00B825EF">
              <w:rPr>
                <w:rFonts w:ascii="Helvetica" w:hAnsi="Helvetica"/>
                <w:color w:val="333333"/>
                <w:sz w:val="23"/>
                <w:szCs w:val="23"/>
                <w:lang w:val="nn-NO"/>
              </w:rPr>
              <w:t xml:space="preserve">Dokumentasjon på ansvarsforsikring på </w:t>
            </w:r>
            <w:proofErr w:type="spellStart"/>
            <w:r w:rsidR="005A667F" w:rsidRPr="00B825EF">
              <w:rPr>
                <w:rFonts w:ascii="Helvetica" w:hAnsi="Helvetica"/>
                <w:color w:val="333333"/>
                <w:sz w:val="23"/>
                <w:szCs w:val="23"/>
                <w:lang w:val="nn-NO"/>
              </w:rPr>
              <w:t>utleigde</w:t>
            </w:r>
            <w:proofErr w:type="spellEnd"/>
            <w:r w:rsidR="005A667F" w:rsidRPr="00B825EF">
              <w:rPr>
                <w:rFonts w:ascii="Helvetica" w:hAnsi="Helvetica"/>
                <w:color w:val="333333"/>
                <w:sz w:val="23"/>
                <w:szCs w:val="23"/>
                <w:lang w:val="nn-NO"/>
              </w:rPr>
              <w:t xml:space="preserve"> køyretøy. </w:t>
            </w:r>
            <w:r w:rsidR="005A667F" w:rsidRPr="00B825EF">
              <w:rPr>
                <w:rFonts w:eastAsia="Times New Roman"/>
                <w:lang w:val="nn-NO"/>
              </w:rPr>
              <w:t>(jf. § 6 bokstav i)</w:t>
            </w:r>
          </w:p>
        </w:tc>
      </w:tr>
      <w:tr w:rsidR="00C80F6B" w:rsidRPr="0048013A" w14:paraId="62EF05C8" w14:textId="77777777" w:rsidTr="00812901">
        <w:tc>
          <w:tcPr>
            <w:tcW w:w="1555" w:type="dxa"/>
          </w:tcPr>
          <w:p w14:paraId="165D749A" w14:textId="3756B688" w:rsidR="00C80F6B" w:rsidRPr="00B825EF" w:rsidRDefault="00C46AFA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b/>
                <w:bCs/>
                <w:lang w:val="nn-NO"/>
              </w:rPr>
            </w:pPr>
            <w:r>
              <w:rPr>
                <w:rFonts w:ascii="MS Gothic" w:eastAsia="MS Gothic" w:hAnsi="MS Gothic" w:hint="eastAsia"/>
                <w:b/>
                <w:bCs/>
                <w:lang w:val="nn-NO"/>
              </w:rPr>
              <w:t>☐</w:t>
            </w:r>
          </w:p>
        </w:tc>
        <w:tc>
          <w:tcPr>
            <w:tcW w:w="7506" w:type="dxa"/>
          </w:tcPr>
          <w:p w14:paraId="1A4EFA8F" w14:textId="02E9FFAB" w:rsidR="004C0A9D" w:rsidRDefault="00C80F6B" w:rsidP="00323CA3">
            <w:pPr>
              <w:spacing w:before="240" w:after="0" w:line="240" w:lineRule="auto"/>
              <w:rPr>
                <w:rFonts w:ascii="Helvetica" w:hAnsi="Helvetica"/>
                <w:color w:val="333333"/>
                <w:sz w:val="23"/>
                <w:szCs w:val="23"/>
                <w:lang w:val="nn-NO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  <w:lang w:val="nn-NO"/>
              </w:rPr>
              <w:t xml:space="preserve">Vedlegg </w:t>
            </w:r>
            <w:r w:rsidR="00020DF3">
              <w:rPr>
                <w:rFonts w:ascii="Helvetica" w:hAnsi="Helvetica"/>
                <w:color w:val="333333"/>
                <w:sz w:val="23"/>
                <w:szCs w:val="23"/>
                <w:lang w:val="nn-NO"/>
              </w:rPr>
              <w:t xml:space="preserve">8: </w:t>
            </w:r>
            <w:r w:rsidR="004C0A9D">
              <w:rPr>
                <w:rFonts w:ascii="Helvetica" w:hAnsi="Helvetica"/>
                <w:color w:val="333333"/>
                <w:sz w:val="23"/>
                <w:szCs w:val="23"/>
                <w:lang w:val="nn-NO"/>
              </w:rPr>
              <w:t>Utveljingskriterium – søkar si skildring</w:t>
            </w:r>
          </w:p>
        </w:tc>
      </w:tr>
      <w:tr w:rsidR="004C0A9D" w:rsidRPr="0048013A" w14:paraId="4F0BF183" w14:textId="77777777" w:rsidTr="00812901">
        <w:tc>
          <w:tcPr>
            <w:tcW w:w="1555" w:type="dxa"/>
          </w:tcPr>
          <w:p w14:paraId="1457886C" w14:textId="1008F058" w:rsidR="004C0A9D" w:rsidRPr="00B825EF" w:rsidRDefault="00C46AFA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b/>
                <w:bCs/>
                <w:lang w:val="nn-NO"/>
              </w:rPr>
            </w:pPr>
            <w:r>
              <w:rPr>
                <w:rFonts w:ascii="MS Gothic" w:eastAsia="MS Gothic" w:hAnsi="MS Gothic" w:hint="eastAsia"/>
                <w:b/>
                <w:bCs/>
                <w:lang w:val="nn-NO"/>
              </w:rPr>
              <w:t>☐</w:t>
            </w:r>
          </w:p>
        </w:tc>
        <w:tc>
          <w:tcPr>
            <w:tcW w:w="7506" w:type="dxa"/>
          </w:tcPr>
          <w:p w14:paraId="7D194F81" w14:textId="11C6ED48" w:rsidR="004C0A9D" w:rsidRDefault="004C0A9D" w:rsidP="00323CA3">
            <w:pPr>
              <w:spacing w:before="240" w:after="0" w:line="240" w:lineRule="auto"/>
              <w:rPr>
                <w:rFonts w:ascii="Helvetica" w:hAnsi="Helvetica"/>
                <w:color w:val="333333"/>
                <w:sz w:val="23"/>
                <w:szCs w:val="23"/>
                <w:lang w:val="nn-NO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  <w:lang w:val="nn-NO"/>
              </w:rPr>
              <w:t>Vedlegg 9: Oversikt over vedlegg (kan vera fleire enn dei som er lista opp her)</w:t>
            </w:r>
          </w:p>
        </w:tc>
      </w:tr>
      <w:tr w:rsidR="004C0A9D" w:rsidRPr="0048013A" w14:paraId="3A98971E" w14:textId="77777777" w:rsidTr="00812901">
        <w:tc>
          <w:tcPr>
            <w:tcW w:w="1555" w:type="dxa"/>
          </w:tcPr>
          <w:p w14:paraId="1B749BCD" w14:textId="5F1F9CBB" w:rsidR="004C0A9D" w:rsidRPr="00B825EF" w:rsidRDefault="00C46AFA" w:rsidP="00323CA3">
            <w:pPr>
              <w:keepNext/>
              <w:keepLines/>
              <w:spacing w:before="240" w:after="0" w:line="240" w:lineRule="auto"/>
              <w:outlineLvl w:val="0"/>
              <w:rPr>
                <w:rFonts w:eastAsia="Times New Roman"/>
                <w:b/>
                <w:bCs/>
                <w:lang w:val="nn-NO"/>
              </w:rPr>
            </w:pPr>
            <w:r>
              <w:rPr>
                <w:rFonts w:ascii="MS Gothic" w:eastAsia="MS Gothic" w:hAnsi="MS Gothic" w:hint="eastAsia"/>
                <w:b/>
                <w:bCs/>
                <w:lang w:val="nn-NO"/>
              </w:rPr>
              <w:t>☐</w:t>
            </w:r>
          </w:p>
        </w:tc>
        <w:tc>
          <w:tcPr>
            <w:tcW w:w="7506" w:type="dxa"/>
          </w:tcPr>
          <w:p w14:paraId="6389DAB7" w14:textId="4A15BBC1" w:rsidR="004C0A9D" w:rsidRDefault="004C0A9D" w:rsidP="00323CA3">
            <w:pPr>
              <w:spacing w:before="240" w:after="0" w:line="240" w:lineRule="auto"/>
              <w:rPr>
                <w:rFonts w:ascii="Helvetica" w:hAnsi="Helvetica"/>
                <w:color w:val="333333"/>
                <w:sz w:val="23"/>
                <w:szCs w:val="23"/>
                <w:lang w:val="nn-NO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  <w:lang w:val="nn-NO"/>
              </w:rPr>
              <w:t>Vedlegg 10: Sladda versjon av søknaden</w:t>
            </w:r>
          </w:p>
        </w:tc>
      </w:tr>
    </w:tbl>
    <w:p w14:paraId="5E74BFEA" w14:textId="77777777" w:rsidR="003738FE" w:rsidRPr="00B825EF" w:rsidRDefault="003738FE" w:rsidP="004C0A9D">
      <w:pPr>
        <w:spacing w:after="0"/>
        <w:rPr>
          <w:lang w:val="nn-NO"/>
        </w:rPr>
      </w:pPr>
    </w:p>
    <w:sectPr w:rsidR="003738FE" w:rsidRPr="00B825EF" w:rsidSect="000F433C">
      <w:headerReference w:type="default" r:id="rId14"/>
      <w:footerReference w:type="default" r:id="rId15"/>
      <w:pgSz w:w="11907" w:h="16840" w:code="9"/>
      <w:pgMar w:top="2410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D1E5" w14:textId="77777777" w:rsidR="00685F70" w:rsidRDefault="00685F70" w:rsidP="001F53C1">
      <w:r>
        <w:separator/>
      </w:r>
    </w:p>
  </w:endnote>
  <w:endnote w:type="continuationSeparator" w:id="0">
    <w:p w14:paraId="57610A3B" w14:textId="77777777" w:rsidR="00685F70" w:rsidRDefault="00685F70" w:rsidP="001F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1368" w:tblpY="15987"/>
      <w:tblOverlap w:val="never"/>
      <w:tblW w:w="89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66"/>
      <w:gridCol w:w="1787"/>
      <w:gridCol w:w="2410"/>
      <w:gridCol w:w="2275"/>
    </w:tblGrid>
    <w:tr w:rsidR="00A82B37" w:rsidRPr="002D0010" w14:paraId="0A6405B6" w14:textId="77777777" w:rsidTr="00A82B37">
      <w:trPr>
        <w:trHeight w:val="671"/>
      </w:trPr>
      <w:tc>
        <w:tcPr>
          <w:tcW w:w="2466" w:type="dxa"/>
        </w:tcPr>
        <w:p w14:paraId="1C82C334" w14:textId="77777777" w:rsidR="00A82B37" w:rsidRDefault="00A82B37" w:rsidP="00A82B37">
          <w:pPr>
            <w:pStyle w:val="Bunntekst"/>
            <w:spacing w:line="245" w:lineRule="auto"/>
            <w:rPr>
              <w:sz w:val="13"/>
              <w:szCs w:val="13"/>
              <w:lang w:val="nn-NO"/>
            </w:rPr>
          </w:pPr>
          <w:r w:rsidRPr="002D0010">
            <w:rPr>
              <w:b/>
              <w:bCs/>
              <w:sz w:val="13"/>
              <w:szCs w:val="13"/>
            </w:rPr>
            <w:t>Bjørnafjorden kommune</w:t>
          </w:r>
          <w:r w:rsidRPr="002D0010">
            <w:rPr>
              <w:sz w:val="13"/>
              <w:szCs w:val="13"/>
            </w:rPr>
            <w:t xml:space="preserve"> </w:t>
          </w:r>
          <w:r w:rsidRPr="002D0010">
            <w:rPr>
              <w:sz w:val="13"/>
              <w:szCs w:val="13"/>
            </w:rPr>
            <w:br/>
          </w:r>
          <w:r>
            <w:rPr>
              <w:sz w:val="13"/>
              <w:szCs w:val="13"/>
              <w:lang w:val="nn-NO"/>
            </w:rPr>
            <w:t xml:space="preserve">Postadresse: </w:t>
          </w:r>
        </w:p>
        <w:p w14:paraId="5F875597" w14:textId="77777777" w:rsidR="00A82B37" w:rsidRDefault="00A82B37" w:rsidP="00A82B37">
          <w:pPr>
            <w:pStyle w:val="Bunntekst"/>
            <w:spacing w:line="245" w:lineRule="auto"/>
            <w:rPr>
              <w:sz w:val="13"/>
              <w:szCs w:val="13"/>
              <w:lang w:val="nn-NO"/>
            </w:rPr>
          </w:pPr>
          <w:r>
            <w:rPr>
              <w:sz w:val="13"/>
              <w:szCs w:val="13"/>
              <w:lang w:val="nn-NO"/>
            </w:rPr>
            <w:t>Postboks 24, 5649 Eikelandsosen</w:t>
          </w:r>
        </w:p>
        <w:p w14:paraId="65EB73EF" w14:textId="77777777" w:rsidR="00A82B37" w:rsidRPr="002D0010" w:rsidRDefault="00A82B37" w:rsidP="00A82B37">
          <w:pPr>
            <w:pStyle w:val="Bunntekst"/>
            <w:spacing w:line="245" w:lineRule="auto"/>
            <w:rPr>
              <w:sz w:val="13"/>
              <w:szCs w:val="13"/>
            </w:rPr>
          </w:pPr>
        </w:p>
      </w:tc>
      <w:tc>
        <w:tcPr>
          <w:tcW w:w="1787" w:type="dxa"/>
        </w:tcPr>
        <w:p w14:paraId="14CB738A" w14:textId="77777777" w:rsidR="00A82B37" w:rsidRDefault="00A82B37" w:rsidP="00A82B37">
          <w:pPr>
            <w:pStyle w:val="Bunntekst"/>
            <w:spacing w:line="245" w:lineRule="auto"/>
            <w:rPr>
              <w:sz w:val="13"/>
              <w:szCs w:val="13"/>
              <w:lang w:val="nn-NO"/>
            </w:rPr>
          </w:pPr>
          <w:r>
            <w:rPr>
              <w:sz w:val="13"/>
              <w:szCs w:val="13"/>
              <w:lang w:val="nn-NO"/>
            </w:rPr>
            <w:t xml:space="preserve">Besøksadresse: </w:t>
          </w:r>
        </w:p>
        <w:p w14:paraId="5C1C3532" w14:textId="77777777" w:rsidR="00A82B37" w:rsidRDefault="00A82B37" w:rsidP="00A82B37">
          <w:pPr>
            <w:pStyle w:val="Bunntekst"/>
            <w:spacing w:line="245" w:lineRule="auto"/>
            <w:rPr>
              <w:sz w:val="13"/>
              <w:szCs w:val="13"/>
              <w:lang w:val="nn-NO"/>
            </w:rPr>
          </w:pPr>
          <w:r>
            <w:rPr>
              <w:sz w:val="13"/>
              <w:szCs w:val="13"/>
              <w:lang w:val="nn-NO"/>
            </w:rPr>
            <w:t xml:space="preserve">Bjørnafjorden rådhus, </w:t>
          </w:r>
        </w:p>
        <w:p w14:paraId="4131A49E" w14:textId="77777777" w:rsidR="00A82B37" w:rsidRDefault="00A82B37" w:rsidP="00A82B37">
          <w:pPr>
            <w:pStyle w:val="Bunntekst"/>
            <w:spacing w:line="245" w:lineRule="auto"/>
            <w:rPr>
              <w:sz w:val="13"/>
              <w:szCs w:val="13"/>
            </w:rPr>
          </w:pPr>
          <w:r>
            <w:rPr>
              <w:sz w:val="13"/>
              <w:szCs w:val="13"/>
              <w:lang w:val="nn-NO"/>
            </w:rPr>
            <w:t xml:space="preserve">Torggata 7, </w:t>
          </w:r>
          <w:r w:rsidR="00D15726">
            <w:rPr>
              <w:sz w:val="13"/>
              <w:szCs w:val="13"/>
              <w:lang w:val="nn-NO"/>
            </w:rPr>
            <w:t>5200</w:t>
          </w:r>
          <w:r w:rsidRPr="00807EBB">
            <w:rPr>
              <w:sz w:val="13"/>
              <w:szCs w:val="13"/>
              <w:lang w:val="nn-NO"/>
            </w:rPr>
            <w:t xml:space="preserve"> Os</w:t>
          </w:r>
          <w:r w:rsidRPr="002D0010">
            <w:rPr>
              <w:sz w:val="13"/>
              <w:szCs w:val="13"/>
            </w:rPr>
            <w:t xml:space="preserve"> </w:t>
          </w:r>
        </w:p>
        <w:p w14:paraId="288518FE" w14:textId="77777777" w:rsidR="00A82B37" w:rsidRPr="002D0010" w:rsidRDefault="00A82B37" w:rsidP="00A82B37">
          <w:pPr>
            <w:pStyle w:val="Bunntekst"/>
            <w:spacing w:line="245" w:lineRule="auto"/>
            <w:rPr>
              <w:sz w:val="13"/>
              <w:szCs w:val="13"/>
            </w:rPr>
          </w:pPr>
        </w:p>
      </w:tc>
      <w:tc>
        <w:tcPr>
          <w:tcW w:w="2410" w:type="dxa"/>
        </w:tcPr>
        <w:p w14:paraId="151C88B7" w14:textId="77777777" w:rsidR="00A82B37" w:rsidRPr="002D0010" w:rsidRDefault="00A82B37" w:rsidP="00A82B37">
          <w:pPr>
            <w:pStyle w:val="Bunntekst"/>
            <w:spacing w:line="245" w:lineRule="auto"/>
            <w:rPr>
              <w:sz w:val="13"/>
              <w:szCs w:val="13"/>
            </w:rPr>
          </w:pPr>
          <w:r w:rsidRPr="002D0010">
            <w:rPr>
              <w:sz w:val="13"/>
              <w:szCs w:val="13"/>
            </w:rPr>
            <w:t xml:space="preserve">Sentralbord +47 56 57 50 00 </w:t>
          </w:r>
          <w:r w:rsidRPr="002D0010">
            <w:rPr>
              <w:sz w:val="13"/>
              <w:szCs w:val="13"/>
            </w:rPr>
            <w:br/>
            <w:t xml:space="preserve">post@bjornafjorden.kommune.no </w:t>
          </w:r>
          <w:r w:rsidRPr="002D0010">
            <w:rPr>
              <w:sz w:val="13"/>
              <w:szCs w:val="13"/>
            </w:rPr>
            <w:br/>
            <w:t>bjornafjorden</w:t>
          </w:r>
          <w:r>
            <w:rPr>
              <w:sz w:val="13"/>
              <w:szCs w:val="13"/>
            </w:rPr>
            <w:t>.</w:t>
          </w:r>
          <w:r w:rsidRPr="002D0010">
            <w:rPr>
              <w:sz w:val="13"/>
              <w:szCs w:val="13"/>
            </w:rPr>
            <w:t>kommune.no</w:t>
          </w:r>
        </w:p>
      </w:tc>
      <w:tc>
        <w:tcPr>
          <w:tcW w:w="2275" w:type="dxa"/>
        </w:tcPr>
        <w:p w14:paraId="02B5900D" w14:textId="77777777" w:rsidR="00A82B37" w:rsidRPr="002D0010" w:rsidRDefault="00A82B37" w:rsidP="00A82B37">
          <w:pPr>
            <w:pStyle w:val="Bunntekst"/>
            <w:spacing w:line="245" w:lineRule="auto"/>
            <w:rPr>
              <w:sz w:val="13"/>
              <w:szCs w:val="13"/>
            </w:rPr>
          </w:pPr>
          <w:r w:rsidRPr="002D0010">
            <w:rPr>
              <w:sz w:val="13"/>
              <w:szCs w:val="13"/>
            </w:rPr>
            <w:t xml:space="preserve">Bankgiro: 3201.48.86388 </w:t>
          </w:r>
          <w:r w:rsidRPr="002D0010">
            <w:rPr>
              <w:sz w:val="13"/>
              <w:szCs w:val="13"/>
            </w:rPr>
            <w:br/>
            <w:t>Org.nr.: 844 458 312</w:t>
          </w:r>
        </w:p>
      </w:tc>
    </w:tr>
  </w:tbl>
  <w:p w14:paraId="3A3BD96F" w14:textId="77777777" w:rsidR="000F433C" w:rsidRDefault="000F433C" w:rsidP="000F433C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CD7EE" w14:textId="77777777" w:rsidR="00685F70" w:rsidRDefault="00685F70" w:rsidP="001F53C1">
      <w:r>
        <w:separator/>
      </w:r>
    </w:p>
  </w:footnote>
  <w:footnote w:type="continuationSeparator" w:id="0">
    <w:p w14:paraId="48A3D1EA" w14:textId="77777777" w:rsidR="00685F70" w:rsidRDefault="00685F70" w:rsidP="001F5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9071" w14:textId="77777777" w:rsidR="000F433C" w:rsidRDefault="001813FC" w:rsidP="001F53C1">
    <w:pPr>
      <w:pStyle w:val="Top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89413F7" wp14:editId="33CEAC5E">
          <wp:simplePos x="0" y="0"/>
          <wp:positionH relativeFrom="margin">
            <wp:posOffset>3943350</wp:posOffset>
          </wp:positionH>
          <wp:positionV relativeFrom="page">
            <wp:posOffset>486410</wp:posOffset>
          </wp:positionV>
          <wp:extent cx="1979930" cy="591185"/>
          <wp:effectExtent l="0" t="0" r="0" b="0"/>
          <wp:wrapThrough wrapText="bothSides">
            <wp:wrapPolygon edited="0">
              <wp:start x="623" y="0"/>
              <wp:lineTo x="416" y="17401"/>
              <wp:lineTo x="831" y="20185"/>
              <wp:lineTo x="1870" y="20881"/>
              <wp:lineTo x="9560" y="20881"/>
              <wp:lineTo x="12054" y="20185"/>
              <wp:lineTo x="20367" y="13921"/>
              <wp:lineTo x="21406" y="2088"/>
              <wp:lineTo x="21406" y="0"/>
              <wp:lineTo x="623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AB7707C" wp14:editId="0A6312D3">
          <wp:simplePos x="0" y="0"/>
          <wp:positionH relativeFrom="margin">
            <wp:posOffset>-725170</wp:posOffset>
          </wp:positionH>
          <wp:positionV relativeFrom="page">
            <wp:posOffset>3775075</wp:posOffset>
          </wp:positionV>
          <wp:extent cx="216535" cy="1586230"/>
          <wp:effectExtent l="0" t="0" r="0" b="0"/>
          <wp:wrapNone/>
          <wp:docPr id="1" name="Bild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" cy="158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E6FA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95A47"/>
    <w:multiLevelType w:val="hybridMultilevel"/>
    <w:tmpl w:val="2E3E51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D6140"/>
    <w:multiLevelType w:val="hybridMultilevel"/>
    <w:tmpl w:val="FFFFFFFF"/>
    <w:lvl w:ilvl="0" w:tplc="7DBAE8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96E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EB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48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CE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3CB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AF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2A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20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287978">
    <w:abstractNumId w:val="0"/>
  </w:num>
  <w:num w:numId="2" w16cid:durableId="1539661031">
    <w:abstractNumId w:val="2"/>
  </w:num>
  <w:num w:numId="3" w16cid:durableId="2008753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F0"/>
    <w:rsid w:val="00003599"/>
    <w:rsid w:val="00020DF3"/>
    <w:rsid w:val="00020EA6"/>
    <w:rsid w:val="00032F46"/>
    <w:rsid w:val="00052A30"/>
    <w:rsid w:val="00055533"/>
    <w:rsid w:val="0006006F"/>
    <w:rsid w:val="000F433C"/>
    <w:rsid w:val="001805F7"/>
    <w:rsid w:val="001813FC"/>
    <w:rsid w:val="001A39E8"/>
    <w:rsid w:val="001C2FE2"/>
    <w:rsid w:val="001E599D"/>
    <w:rsid w:val="001F19A0"/>
    <w:rsid w:val="001F53C1"/>
    <w:rsid w:val="00226591"/>
    <w:rsid w:val="00241B1A"/>
    <w:rsid w:val="00264251"/>
    <w:rsid w:val="0029467B"/>
    <w:rsid w:val="002D0010"/>
    <w:rsid w:val="002D6476"/>
    <w:rsid w:val="002F77BB"/>
    <w:rsid w:val="00323CA3"/>
    <w:rsid w:val="00351AC2"/>
    <w:rsid w:val="00360EE9"/>
    <w:rsid w:val="003738FE"/>
    <w:rsid w:val="00375C8B"/>
    <w:rsid w:val="003C118A"/>
    <w:rsid w:val="003E29B2"/>
    <w:rsid w:val="003E6E72"/>
    <w:rsid w:val="003F00C3"/>
    <w:rsid w:val="00423368"/>
    <w:rsid w:val="00432A62"/>
    <w:rsid w:val="0043707F"/>
    <w:rsid w:val="00464F0C"/>
    <w:rsid w:val="0048013A"/>
    <w:rsid w:val="004C0A9D"/>
    <w:rsid w:val="004F5C87"/>
    <w:rsid w:val="00522C4E"/>
    <w:rsid w:val="00543B82"/>
    <w:rsid w:val="005469CF"/>
    <w:rsid w:val="00547C93"/>
    <w:rsid w:val="0058222D"/>
    <w:rsid w:val="00590375"/>
    <w:rsid w:val="005911A9"/>
    <w:rsid w:val="005A667F"/>
    <w:rsid w:val="005B2E9C"/>
    <w:rsid w:val="005C7A33"/>
    <w:rsid w:val="005E0835"/>
    <w:rsid w:val="00601448"/>
    <w:rsid w:val="00607A3F"/>
    <w:rsid w:val="0061098C"/>
    <w:rsid w:val="0062130B"/>
    <w:rsid w:val="00621A40"/>
    <w:rsid w:val="006409BC"/>
    <w:rsid w:val="0065417E"/>
    <w:rsid w:val="00685F70"/>
    <w:rsid w:val="00686741"/>
    <w:rsid w:val="006924A8"/>
    <w:rsid w:val="006924DA"/>
    <w:rsid w:val="006B136E"/>
    <w:rsid w:val="006C042C"/>
    <w:rsid w:val="006C0D47"/>
    <w:rsid w:val="006E0416"/>
    <w:rsid w:val="006E31DC"/>
    <w:rsid w:val="00733026"/>
    <w:rsid w:val="00734694"/>
    <w:rsid w:val="007524B6"/>
    <w:rsid w:val="007576D7"/>
    <w:rsid w:val="00776DC3"/>
    <w:rsid w:val="007A14F1"/>
    <w:rsid w:val="007B1265"/>
    <w:rsid w:val="007B1646"/>
    <w:rsid w:val="007C0A18"/>
    <w:rsid w:val="007D279D"/>
    <w:rsid w:val="007F3A3C"/>
    <w:rsid w:val="00811C15"/>
    <w:rsid w:val="00812901"/>
    <w:rsid w:val="0082479D"/>
    <w:rsid w:val="00826E2F"/>
    <w:rsid w:val="00832630"/>
    <w:rsid w:val="0084367A"/>
    <w:rsid w:val="008510F6"/>
    <w:rsid w:val="008708A5"/>
    <w:rsid w:val="008732BD"/>
    <w:rsid w:val="0088158F"/>
    <w:rsid w:val="008827DE"/>
    <w:rsid w:val="0088682F"/>
    <w:rsid w:val="008A0D6A"/>
    <w:rsid w:val="008F7003"/>
    <w:rsid w:val="0090624C"/>
    <w:rsid w:val="00916CF9"/>
    <w:rsid w:val="009361D2"/>
    <w:rsid w:val="00946F68"/>
    <w:rsid w:val="00955265"/>
    <w:rsid w:val="00981130"/>
    <w:rsid w:val="00981A63"/>
    <w:rsid w:val="00982EC6"/>
    <w:rsid w:val="0099539B"/>
    <w:rsid w:val="009A28FA"/>
    <w:rsid w:val="009B2189"/>
    <w:rsid w:val="009B2B37"/>
    <w:rsid w:val="009D4A5A"/>
    <w:rsid w:val="009E0E4A"/>
    <w:rsid w:val="00A13A0B"/>
    <w:rsid w:val="00A260F7"/>
    <w:rsid w:val="00A34ECD"/>
    <w:rsid w:val="00A4176F"/>
    <w:rsid w:val="00A717AC"/>
    <w:rsid w:val="00A82B37"/>
    <w:rsid w:val="00A83E80"/>
    <w:rsid w:val="00A965A4"/>
    <w:rsid w:val="00AC1AF1"/>
    <w:rsid w:val="00AC2120"/>
    <w:rsid w:val="00AC3217"/>
    <w:rsid w:val="00AE13F5"/>
    <w:rsid w:val="00AE6A79"/>
    <w:rsid w:val="00AF0B6F"/>
    <w:rsid w:val="00B032A9"/>
    <w:rsid w:val="00B40D9F"/>
    <w:rsid w:val="00B528D7"/>
    <w:rsid w:val="00B5429F"/>
    <w:rsid w:val="00B621CE"/>
    <w:rsid w:val="00B825EF"/>
    <w:rsid w:val="00B82C8F"/>
    <w:rsid w:val="00B84F58"/>
    <w:rsid w:val="00B95F9A"/>
    <w:rsid w:val="00BC20F5"/>
    <w:rsid w:val="00C07E0E"/>
    <w:rsid w:val="00C3552A"/>
    <w:rsid w:val="00C36B13"/>
    <w:rsid w:val="00C40B33"/>
    <w:rsid w:val="00C46AFA"/>
    <w:rsid w:val="00C67894"/>
    <w:rsid w:val="00C80F6B"/>
    <w:rsid w:val="00CA02C1"/>
    <w:rsid w:val="00CB3A98"/>
    <w:rsid w:val="00CD0E60"/>
    <w:rsid w:val="00CF3C56"/>
    <w:rsid w:val="00D148AC"/>
    <w:rsid w:val="00D15726"/>
    <w:rsid w:val="00D23E43"/>
    <w:rsid w:val="00D44954"/>
    <w:rsid w:val="00D67863"/>
    <w:rsid w:val="00D71351"/>
    <w:rsid w:val="00D72942"/>
    <w:rsid w:val="00D86C93"/>
    <w:rsid w:val="00D94670"/>
    <w:rsid w:val="00D94A96"/>
    <w:rsid w:val="00DB44DE"/>
    <w:rsid w:val="00DB56C8"/>
    <w:rsid w:val="00DB722F"/>
    <w:rsid w:val="00DB7FA1"/>
    <w:rsid w:val="00DC0236"/>
    <w:rsid w:val="00DD416B"/>
    <w:rsid w:val="00DE2EEC"/>
    <w:rsid w:val="00E03C1E"/>
    <w:rsid w:val="00E101E4"/>
    <w:rsid w:val="00E11B3C"/>
    <w:rsid w:val="00E23C6A"/>
    <w:rsid w:val="00E42F88"/>
    <w:rsid w:val="00E453F5"/>
    <w:rsid w:val="00E614ED"/>
    <w:rsid w:val="00E675F0"/>
    <w:rsid w:val="00E75C14"/>
    <w:rsid w:val="00E81BCF"/>
    <w:rsid w:val="00E95423"/>
    <w:rsid w:val="00E97D94"/>
    <w:rsid w:val="00EB2007"/>
    <w:rsid w:val="00EC436E"/>
    <w:rsid w:val="00EE1817"/>
    <w:rsid w:val="00EF198F"/>
    <w:rsid w:val="00EF5D78"/>
    <w:rsid w:val="00F037F1"/>
    <w:rsid w:val="00F1245C"/>
    <w:rsid w:val="00F20A8B"/>
    <w:rsid w:val="00F227A9"/>
    <w:rsid w:val="00F30F3A"/>
    <w:rsid w:val="00F44FE9"/>
    <w:rsid w:val="00FA52E4"/>
    <w:rsid w:val="00FE2F88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89CBB5"/>
  <w15:chartTrackingRefBased/>
  <w15:docId w15:val="{98F51FAF-0F6C-4A90-B61A-D5F55388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nn-NO" w:eastAsia="nn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AC"/>
    <w:pPr>
      <w:spacing w:after="320" w:line="293" w:lineRule="auto"/>
    </w:pPr>
    <w:rPr>
      <w:sz w:val="22"/>
      <w:szCs w:val="22"/>
      <w:lang w:val="nb-NO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0D6A"/>
    <w:pPr>
      <w:keepNext/>
      <w:keepLines/>
      <w:spacing w:before="240" w:after="360" w:line="240" w:lineRule="auto"/>
      <w:outlineLvl w:val="0"/>
    </w:pPr>
    <w:rPr>
      <w:rFonts w:eastAsia="MS PGothic"/>
      <w:b/>
      <w:bCs/>
      <w:sz w:val="28"/>
      <w:szCs w:val="28"/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409BC"/>
    <w:pPr>
      <w:keepNext/>
      <w:keepLines/>
      <w:spacing w:before="40" w:after="0"/>
      <w:outlineLvl w:val="1"/>
    </w:pPr>
    <w:rPr>
      <w:rFonts w:eastAsia="MS PGothic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gress">
    <w:name w:val="Ingress"/>
    <w:basedOn w:val="Normal"/>
    <w:next w:val="Overskrift2"/>
    <w:rsid w:val="0062130B"/>
    <w:pPr>
      <w:spacing w:after="920" w:line="252" w:lineRule="auto"/>
    </w:pPr>
    <w:rPr>
      <w:i/>
      <w:iCs/>
      <w:sz w:val="38"/>
      <w:szCs w:val="38"/>
      <w:lang w:val="sv-SE"/>
    </w:rPr>
  </w:style>
  <w:style w:type="character" w:customStyle="1" w:styleId="Overskrift2Tegn">
    <w:name w:val="Overskrift 2 Tegn"/>
    <w:link w:val="Overskrift2"/>
    <w:uiPriority w:val="9"/>
    <w:rsid w:val="006409BC"/>
    <w:rPr>
      <w:rFonts w:ascii="Arial" w:eastAsia="MS PGothic" w:hAnsi="Arial" w:cs="Arial"/>
      <w:b/>
      <w:bCs/>
    </w:rPr>
  </w:style>
  <w:style w:type="character" w:customStyle="1" w:styleId="Overskrift1Tegn">
    <w:name w:val="Overskrift 1 Tegn"/>
    <w:link w:val="Overskrift1"/>
    <w:uiPriority w:val="9"/>
    <w:rsid w:val="008A0D6A"/>
    <w:rPr>
      <w:rFonts w:ascii="Arial" w:eastAsia="MS PGothic" w:hAnsi="Arial" w:cs="Arial"/>
      <w:b/>
      <w:bCs/>
      <w:sz w:val="28"/>
      <w:szCs w:val="28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621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link w:val="Topptekst"/>
    <w:uiPriority w:val="99"/>
    <w:rsid w:val="0062130B"/>
    <w:rPr>
      <w:color w:val="1B2534"/>
      <w:sz w:val="22"/>
      <w:szCs w:val="22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621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link w:val="Bunntekst"/>
    <w:uiPriority w:val="99"/>
    <w:rsid w:val="0062130B"/>
    <w:rPr>
      <w:color w:val="1B2534"/>
      <w:sz w:val="22"/>
      <w:szCs w:val="22"/>
      <w:lang w:val="en-GB"/>
    </w:rPr>
  </w:style>
  <w:style w:type="table" w:styleId="Tabellrutenett">
    <w:name w:val="Table Grid"/>
    <w:basedOn w:val="Vanligtabell"/>
    <w:uiPriority w:val="39"/>
    <w:rsid w:val="00AC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ystrutenett-uthevingsfarge11">
    <w:name w:val="Lyst rutenett - uthevingsfarge 11"/>
    <w:uiPriority w:val="99"/>
    <w:semiHidden/>
    <w:rsid w:val="008732BD"/>
    <w:rPr>
      <w:color w:val="808080"/>
    </w:rPr>
  </w:style>
  <w:style w:type="table" w:customStyle="1" w:styleId="Tabellrutenett1">
    <w:name w:val="Tabellrutenett1"/>
    <w:basedOn w:val="Vanligtabell"/>
    <w:next w:val="Tabellrutenett"/>
    <w:rsid w:val="00E675F0"/>
    <w:rPr>
      <w:rFonts w:ascii="Times New Roman" w:eastAsia="Times New Roman" w:hAnsi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9467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9467B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72"/>
    <w:qFormat/>
    <w:rsid w:val="00C80F6B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rsid w:val="00CA02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vdata.no/forskrift/2026-02-19-325/%C2%A79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ovdata.no/forskrift/2026-02-19-325/%C2%A71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jornafjorden.sharepoint.com/sites/Bildebank/Delte%20dokumenter/Notat-mal%20Wor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D9EC8F6135B4D9015EBB4823FB785" ma:contentTypeVersion="3" ma:contentTypeDescription="Opprett et nytt dokument." ma:contentTypeScope="" ma:versionID="2e3c52d437681aed748ec0910e1d8717">
  <xsd:schema xmlns:xsd="http://www.w3.org/2001/XMLSchema" xmlns:xs="http://www.w3.org/2001/XMLSchema" xmlns:p="http://schemas.microsoft.com/office/2006/metadata/properties" xmlns:ns2="558b1413-59a3-44b6-9346-08d9b5c974ff" targetNamespace="http://schemas.microsoft.com/office/2006/metadata/properties" ma:root="true" ma:fieldsID="cf071acdd094cd08a7189fcc97e69272" ns2:_="">
    <xsd:import namespace="558b1413-59a3-44b6-9346-08d9b5c97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b1413-59a3-44b6-9346-08d9b5c97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BF98258D-4E99-49A5-87BD-487C726DF4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63A51F-E41B-4AD5-89C3-10214B8D2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9927F-5F5E-4FE9-9E7E-09E4872CD4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D10E0C-52BD-4275-A3DE-CACDBA41C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b1413-59a3-44b6-9346-08d9b5c97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E18738-2F20-4643-9824-33BCF441C0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Notat-mal%20Word</Template>
  <TotalTime>0</TotalTime>
  <Pages>3</Pages>
  <Words>452</Words>
  <Characters>2562</Characters>
  <Application>Microsoft Office Word</Application>
  <DocSecurity>0</DocSecurity>
  <Lines>150</Lines>
  <Paragraphs>75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</CharactersWithSpaces>
  <SharedDoc>false</SharedDoc>
  <HLinks>
    <vt:vector size="12" baseType="variant">
      <vt:variant>
        <vt:i4>2228334</vt:i4>
      </vt:variant>
      <vt:variant>
        <vt:i4>3</vt:i4>
      </vt:variant>
      <vt:variant>
        <vt:i4>0</vt:i4>
      </vt:variant>
      <vt:variant>
        <vt:i4>5</vt:i4>
      </vt:variant>
      <vt:variant>
        <vt:lpwstr>https://lovdata.no/forskrift/2026-02-19-325/%C2%A79</vt:lpwstr>
      </vt:variant>
      <vt:variant>
        <vt:lpwstr/>
      </vt:variant>
      <vt:variant>
        <vt:i4>1048671</vt:i4>
      </vt:variant>
      <vt:variant>
        <vt:i4>0</vt:i4>
      </vt:variant>
      <vt:variant>
        <vt:i4>0</vt:i4>
      </vt:variant>
      <vt:variant>
        <vt:i4>5</vt:i4>
      </vt:variant>
      <vt:variant>
        <vt:lpwstr>https://lovdata.no/forskrift/2026-02-19-325/%C2%A712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Elisabeth Tøsdal</dc:creator>
  <cp:keywords/>
  <dc:description/>
  <cp:lastModifiedBy>Mari Lyssand</cp:lastModifiedBy>
  <cp:revision>2</cp:revision>
  <dcterms:created xsi:type="dcterms:W3CDTF">2026-07-01T11:49:00Z</dcterms:created>
  <dcterms:modified xsi:type="dcterms:W3CDTF">2026-07-01T11:49:00Z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0x010100997D9EC8F6135B4D9015EBB4823FB785</vt:lpwstr>
  </property>
</Properties>
</file>